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70C0"/>
  <w:body>
    <w:p w:rsidR="005C3025" w:rsidRPr="00CE72EB" w:rsidRDefault="00CF61FB" w:rsidP="005D2406">
      <w:pPr>
        <w:pStyle w:val="BodyText"/>
        <w:rPr>
          <w:noProof/>
          <w:lang w:val="pt-BR"/>
        </w:rPr>
      </w:pPr>
      <w:r w:rsidRPr="00CE72EB">
        <w:rPr>
          <w:noProof/>
        </w:rPr>
        <w:drawing>
          <wp:anchor distT="0" distB="0" distL="114300" distR="114300" simplePos="0" relativeHeight="251666432" behindDoc="0" locked="0" layoutInCell="1" allowOverlap="1" wp14:anchorId="46948313" wp14:editId="4A754D6A">
            <wp:simplePos x="0" y="0"/>
            <wp:positionH relativeFrom="column">
              <wp:posOffset>-557530</wp:posOffset>
            </wp:positionH>
            <wp:positionV relativeFrom="paragraph">
              <wp:posOffset>-401955</wp:posOffset>
            </wp:positionV>
            <wp:extent cx="2340610" cy="457200"/>
            <wp:effectExtent l="0" t="0" r="2540" b="0"/>
            <wp:wrapNone/>
            <wp:docPr id="337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2E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27A95D" wp14:editId="3998FDB2">
                <wp:simplePos x="0" y="0"/>
                <wp:positionH relativeFrom="column">
                  <wp:posOffset>2118995</wp:posOffset>
                </wp:positionH>
                <wp:positionV relativeFrom="paragraph">
                  <wp:posOffset>-457200</wp:posOffset>
                </wp:positionV>
                <wp:extent cx="4052570" cy="512445"/>
                <wp:effectExtent l="4445" t="0" r="635" b="1905"/>
                <wp:wrapNone/>
                <wp:docPr id="39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2570" cy="512445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7" o:spid="_x0000_s1026" style="position:absolute;margin-left:166.85pt;margin-top:-36pt;width:319.1pt;height:4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" stroked="f" strokeweight="2pt">
                <v:fill r:id="rId10" o:title="" recolor="t" rotate="t" type="frame"/>
              </v:rect>
            </w:pict>
          </mc:Fallback>
        </mc:AlternateContent>
      </w:r>
      <w:r w:rsidRPr="00CE72E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9763F" wp14:editId="464A2DE5">
                <wp:simplePos x="0" y="0"/>
                <wp:positionH relativeFrom="page">
                  <wp:posOffset>456565</wp:posOffset>
                </wp:positionH>
                <wp:positionV relativeFrom="page">
                  <wp:posOffset>457200</wp:posOffset>
                </wp:positionV>
                <wp:extent cx="6858000" cy="1597660"/>
                <wp:effectExtent l="18415" t="19050" r="19685" b="21590"/>
                <wp:wrapNone/>
                <wp:docPr id="38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59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6F62" w:rsidRDefault="00706F62" w:rsidP="00706F62">
                            <w:pPr>
                              <w:pStyle w:val="Masthead"/>
                            </w:pPr>
                          </w:p>
                          <w:p w:rsidR="00CE72EB" w:rsidRPr="00CE72EB" w:rsidRDefault="00CE72EB" w:rsidP="00CE72EB">
                            <w:pPr>
                              <w:pStyle w:val="Masthead"/>
                              <w:ind w:left="0"/>
                              <w:jc w:val="center"/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CE72EB"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NEWSLETTER DO INSTITUTO DE ESTUDOS</w:t>
                            </w:r>
                          </w:p>
                          <w:p w:rsidR="000848F3" w:rsidRPr="00CE72EB" w:rsidRDefault="00CE72EB" w:rsidP="00CE72EB">
                            <w:pPr>
                              <w:pStyle w:val="Masthead"/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CE72EB">
                              <w:rPr>
                                <w:b/>
                                <w:i/>
                                <w:color w:val="002060"/>
                                <w:sz w:val="36"/>
                                <w:szCs w:val="36"/>
                              </w:rPr>
                              <w:t>LATINO-AMERICANOS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6" o:spid="_x0000_s1026" type="#_x0000_t202" style="position:absolute;left:0;text-align:left;margin-left:35.95pt;margin-top:36pt;width:540pt;height:125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" strokecolor="#002060" strokeweight="2.5pt">
                <v:shadow color="#868686"/>
                <v:textbox inset=",,,0">
                  <w:txbxContent>
                    <w:p w:rsidR="00706F62" w:rsidRDefault="00706F62" w:rsidP="00706F62">
                      <w:pPr>
                        <w:pStyle w:val="Masthead"/>
                      </w:pPr>
                    </w:p>
                    <w:p w:rsidR="00CE72EB" w:rsidRPr="00CE72EB" w:rsidRDefault="00CE72EB" w:rsidP="00CE72EB">
                      <w:pPr>
                        <w:pStyle w:val="Masthead"/>
                        <w:ind w:left="0"/>
                        <w:jc w:val="center"/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</w:pPr>
                      <w:r w:rsidRPr="00CE72EB"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  <w:t>NEWSLETTER DO INSTITUTO DE ESTUDOS</w:t>
                      </w:r>
                    </w:p>
                    <w:p w:rsidR="000848F3" w:rsidRPr="00CE72EB" w:rsidRDefault="00CE72EB" w:rsidP="00CE72EB">
                      <w:pPr>
                        <w:pStyle w:val="Masthead"/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CE72EB">
                        <w:rPr>
                          <w:b/>
                          <w:i/>
                          <w:color w:val="002060"/>
                          <w:sz w:val="36"/>
                          <w:szCs w:val="36"/>
                        </w:rPr>
                        <w:t>LATINO-AMERICANOS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72EB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6CF9052" wp14:editId="03E0635F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83080"/>
                <wp:effectExtent l="0" t="3810" r="0" b="3810"/>
                <wp:wrapNone/>
                <wp:docPr id="37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D17" w:rsidRDefault="00CF61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4A1C15" wp14:editId="03241F42">
                                  <wp:extent cx="6858000" cy="1600200"/>
                                  <wp:effectExtent l="0" t="0" r="0" b="0"/>
                                  <wp:docPr id="4" name="Picture 3" descr="gradi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radi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0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27" type="#_x0000_t202" style="position:absolute;left:0;text-align:left;margin-left:0;margin-top:28.8pt;width:558pt;height:140.4pt;z-index:-251640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" filled="f" stroked="f">
                <v:textbox style="mso-fit-shape-to-text:t" inset=",7.2pt,,7.2pt">
                  <w:txbxContent>
                    <w:p w:rsidR="00FC2D17" w:rsidRDefault="00CF61FB">
                      <w:r>
                        <w:rPr>
                          <w:noProof/>
                          <w:lang w:val="ro-RO" w:eastAsia="ro-RO"/>
                        </w:rPr>
                        <w:drawing>
                          <wp:inline distT="0" distB="0" distL="0" distR="0" wp14:anchorId="314A1C15" wp14:editId="03241F42">
                            <wp:extent cx="6858000" cy="1600200"/>
                            <wp:effectExtent l="0" t="0" r="0" b="0"/>
                            <wp:docPr id="4" name="Picture 3" descr="gradi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radi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0" cy="160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72EB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250F539" wp14:editId="06DC7104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6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28" type="#_x0000_t202" style="position:absolute;left:0;text-align:left;margin-left:200pt;margin-top:248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72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849BE" wp14:editId="5761ED11">
                <wp:simplePos x="0" y="0"/>
                <wp:positionH relativeFrom="page">
                  <wp:posOffset>476250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5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29pt" to="573.7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" stroked="f">
                <w10:wrap anchorx="page" anchory="page"/>
              </v:line>
            </w:pict>
          </mc:Fallback>
        </mc:AlternateContent>
      </w:r>
      <w:r w:rsidRPr="00CE72EB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2D0865B" wp14:editId="74BF4173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4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29" type="#_x0000_t202" style="position:absolute;left:0;text-align:left;margin-left:199.2pt;margin-top:519.8pt;width:7.2pt;height:7.2pt;z-index:2516459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ogKsQIAALs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E/qICrECAAC7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72E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EC44C" wp14:editId="4AFD8AA0">
                <wp:simplePos x="0" y="0"/>
                <wp:positionH relativeFrom="page">
                  <wp:posOffset>594360</wp:posOffset>
                </wp:positionH>
                <wp:positionV relativeFrom="page">
                  <wp:posOffset>6520815</wp:posOffset>
                </wp:positionV>
                <wp:extent cx="1743710" cy="1972945"/>
                <wp:effectExtent l="3810" t="0" r="0" b="1270"/>
                <wp:wrapNone/>
                <wp:docPr id="3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97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B1E" w:rsidRDefault="00167B1E" w:rsidP="00E26BD2">
                            <w:pPr>
                              <w:spacing w:line="360" w:lineRule="auto"/>
                              <w:jc w:val="both"/>
                              <w:rPr>
                                <w:color w:val="FFFFFF"/>
                                <w:sz w:val="20"/>
                              </w:rPr>
                            </w:pPr>
                          </w:p>
                          <w:p w:rsidR="00167B1E" w:rsidRPr="00167B1E" w:rsidRDefault="00167B1E" w:rsidP="00E26BD2">
                            <w:pPr>
                              <w:spacing w:line="360" w:lineRule="auto"/>
                              <w:jc w:val="both"/>
                              <w:rPr>
                                <w:color w:val="FFFFFF"/>
                                <w:sz w:val="20"/>
                                <w:lang w:val="pt-BR"/>
                              </w:rPr>
                            </w:pPr>
                            <w:r w:rsidRPr="00167B1E">
                              <w:rPr>
                                <w:i/>
                                <w:color w:val="FFFFFF"/>
                                <w:sz w:val="18"/>
                                <w:szCs w:val="18"/>
                                <w:lang w:val="pt-BR"/>
                              </w:rPr>
                              <w:t>Neste contexto, acredito firmemente que a cooperação na área acadêmica trará importantes benefícios tanto para a América</w:t>
                            </w:r>
                            <w:r w:rsidRPr="00167B1E">
                              <w:rPr>
                                <w:color w:val="FFFFFF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167B1E">
                              <w:rPr>
                                <w:i/>
                                <w:color w:val="FFFFFF"/>
                                <w:sz w:val="18"/>
                                <w:szCs w:val="18"/>
                                <w:lang w:val="pt-BR"/>
                              </w:rPr>
                              <w:t>Latina quanto para a União Europeia.</w:t>
                            </w:r>
                          </w:p>
                          <w:p w:rsidR="00E26BD2" w:rsidRPr="00200B4D" w:rsidRDefault="00E26BD2" w:rsidP="005E19FD">
                            <w:pPr>
                              <w:pStyle w:val="Pullquote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0" type="#_x0000_t202" style="position:absolute;left:0;text-align:left;margin-left:46.8pt;margin-top:513.45pt;width:137.3pt;height:155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MZuQIAAMQ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" filled="f" stroked="f">
                <v:textbox style="mso-fit-shape-to-text:t">
                  <w:txbxContent>
                    <w:p w:rsidR="00167B1E" w:rsidRDefault="00167B1E" w:rsidP="00E26BD2">
                      <w:pPr>
                        <w:spacing w:line="360" w:lineRule="auto"/>
                        <w:jc w:val="both"/>
                        <w:rPr>
                          <w:color w:val="FFFFFF"/>
                          <w:sz w:val="20"/>
                        </w:rPr>
                      </w:pPr>
                    </w:p>
                    <w:p w:rsidR="00167B1E" w:rsidRPr="00167B1E" w:rsidRDefault="00167B1E" w:rsidP="00E26BD2">
                      <w:pPr>
                        <w:spacing w:line="360" w:lineRule="auto"/>
                        <w:jc w:val="both"/>
                        <w:rPr>
                          <w:color w:val="FFFFFF"/>
                          <w:sz w:val="20"/>
                          <w:lang w:val="pt-BR"/>
                        </w:rPr>
                      </w:pPr>
                      <w:r w:rsidRPr="00167B1E">
                        <w:rPr>
                          <w:i/>
                          <w:color w:val="FFFFFF"/>
                          <w:sz w:val="18"/>
                          <w:szCs w:val="18"/>
                          <w:lang w:val="pt-BR"/>
                        </w:rPr>
                        <w:t xml:space="preserve">Neste contexto, acredito firmemente que a cooperação na área acadêmica trará importantes </w:t>
                      </w:r>
                      <w:r w:rsidRPr="00167B1E">
                        <w:rPr>
                          <w:i/>
                          <w:color w:val="FFFFFF"/>
                          <w:sz w:val="18"/>
                          <w:szCs w:val="18"/>
                          <w:lang w:val="pt-BR"/>
                        </w:rPr>
                        <w:t>benefícios</w:t>
                      </w:r>
                      <w:r w:rsidRPr="00167B1E">
                        <w:rPr>
                          <w:i/>
                          <w:color w:val="FFFFFF"/>
                          <w:sz w:val="18"/>
                          <w:szCs w:val="18"/>
                          <w:lang w:val="pt-BR"/>
                        </w:rPr>
                        <w:t xml:space="preserve"> tanto para a América</w:t>
                      </w:r>
                      <w:r w:rsidRPr="00167B1E">
                        <w:rPr>
                          <w:color w:val="FFFFFF"/>
                          <w:sz w:val="20"/>
                          <w:lang w:val="pt-BR"/>
                        </w:rPr>
                        <w:t xml:space="preserve"> </w:t>
                      </w:r>
                      <w:r w:rsidRPr="00167B1E">
                        <w:rPr>
                          <w:i/>
                          <w:color w:val="FFFFFF"/>
                          <w:sz w:val="18"/>
                          <w:szCs w:val="18"/>
                          <w:lang w:val="pt-BR"/>
                        </w:rPr>
                        <w:t>Latina quanto para a União Europeia.</w:t>
                      </w:r>
                    </w:p>
                    <w:p w:rsidR="00E26BD2" w:rsidRPr="00200B4D" w:rsidRDefault="00E26BD2" w:rsidP="005E19FD">
                      <w:pPr>
                        <w:pStyle w:val="Pullquote"/>
                        <w:rPr>
                          <w:color w:val="FFFFF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C3025" w:rsidRPr="00CE72EB" w:rsidRDefault="005C3025" w:rsidP="005C3025">
      <w:pPr>
        <w:rPr>
          <w:lang w:val="pt-BR"/>
        </w:rPr>
      </w:pPr>
    </w:p>
    <w:p w:rsidR="005C3025" w:rsidRPr="00CE72EB" w:rsidRDefault="005C3025" w:rsidP="005C3025">
      <w:pPr>
        <w:rPr>
          <w:lang w:val="pt-BR"/>
        </w:rPr>
      </w:pPr>
    </w:p>
    <w:p w:rsidR="005C3025" w:rsidRPr="00CE72EB" w:rsidRDefault="005C3025" w:rsidP="005C3025">
      <w:pPr>
        <w:rPr>
          <w:lang w:val="pt-BR"/>
        </w:rPr>
      </w:pPr>
    </w:p>
    <w:p w:rsidR="005C3025" w:rsidRPr="00CE72EB" w:rsidRDefault="005C3025" w:rsidP="005C3025">
      <w:pPr>
        <w:rPr>
          <w:lang w:val="pt-BR"/>
        </w:rPr>
      </w:pPr>
    </w:p>
    <w:p w:rsidR="005C3025" w:rsidRPr="00CE72EB" w:rsidRDefault="005C3025" w:rsidP="005C3025">
      <w:pPr>
        <w:rPr>
          <w:lang w:val="pt-BR"/>
        </w:rPr>
      </w:pPr>
    </w:p>
    <w:p w:rsidR="005C3025" w:rsidRPr="00CE72EB" w:rsidRDefault="005C3025" w:rsidP="005C3025">
      <w:pPr>
        <w:rPr>
          <w:lang w:val="pt-BR"/>
        </w:rPr>
      </w:pPr>
    </w:p>
    <w:p w:rsidR="005C3025" w:rsidRPr="00CE72EB" w:rsidRDefault="00CF61FB" w:rsidP="005C3025">
      <w:pPr>
        <w:rPr>
          <w:lang w:val="pt-BR"/>
        </w:rPr>
      </w:pPr>
      <w:r w:rsidRPr="00CE72E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F79D8" wp14:editId="3B722478">
                <wp:simplePos x="0" y="0"/>
                <wp:positionH relativeFrom="page">
                  <wp:posOffset>476250</wp:posOffset>
                </wp:positionH>
                <wp:positionV relativeFrom="page">
                  <wp:posOffset>2295525</wp:posOffset>
                </wp:positionV>
                <wp:extent cx="3076575" cy="171450"/>
                <wp:effectExtent l="0" t="0" r="0" b="0"/>
                <wp:wrapNone/>
                <wp:docPr id="31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4ED" w:rsidRPr="00200B4D" w:rsidRDefault="00B113BA" w:rsidP="00441886">
                            <w:pPr>
                              <w:pStyle w:val="NewsletterDate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Volume 1 </w:t>
                            </w:r>
                            <w:r w:rsidRPr="00CE72EB">
                              <w:rPr>
                                <w:color w:val="FFFFFF"/>
                                <w:lang w:val="pt-BR"/>
                              </w:rPr>
                              <w:t>No.5</w:t>
                            </w:r>
                            <w:r w:rsidR="005C3025" w:rsidRPr="00CE72EB">
                              <w:rPr>
                                <w:color w:val="FFFFFF"/>
                                <w:lang w:val="pt-BR"/>
                              </w:rPr>
                              <w:t xml:space="preserve"> </w:t>
                            </w:r>
                            <w:r w:rsidR="00CE72EB" w:rsidRPr="00CE72EB">
                              <w:rPr>
                                <w:color w:val="FFFFFF"/>
                                <w:lang w:val="pt-BR"/>
                              </w:rPr>
                              <w:t>de setembro</w:t>
                            </w:r>
                            <w:r w:rsidRPr="00CE72EB">
                              <w:rPr>
                                <w:color w:val="FFFFFF"/>
                                <w:lang w:val="pt-BR"/>
                              </w:rPr>
                              <w:t xml:space="preserve"> </w:t>
                            </w:r>
                            <w:r w:rsidR="00CE72EB" w:rsidRPr="00CE72EB">
                              <w:rPr>
                                <w:color w:val="FFFFFF"/>
                                <w:lang w:val="pt-BR"/>
                              </w:rPr>
                              <w:t xml:space="preserve">de </w:t>
                            </w:r>
                            <w:r w:rsidR="005C3025" w:rsidRPr="00CE72EB">
                              <w:rPr>
                                <w:color w:val="FFFFFF"/>
                                <w:lang w:val="pt-BR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31" type="#_x0000_t202" style="position:absolute;margin-left:37.5pt;margin-top:180.75pt;width:242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" filled="f" stroked="f">
                <v:textbox style="mso-fit-shape-to-text:t" inset=",0,,0">
                  <w:txbxContent>
                    <w:p w:rsidR="001904ED" w:rsidRPr="00200B4D" w:rsidRDefault="00B113BA" w:rsidP="00441886">
                      <w:pPr>
                        <w:pStyle w:val="NewsletterDate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Volume 1 </w:t>
                      </w:r>
                      <w:r w:rsidRPr="00CE72EB">
                        <w:rPr>
                          <w:color w:val="FFFFFF"/>
                          <w:lang w:val="pt-BR"/>
                        </w:rPr>
                        <w:t>No.5</w:t>
                      </w:r>
                      <w:r w:rsidR="005C3025" w:rsidRPr="00CE72EB">
                        <w:rPr>
                          <w:color w:val="FFFFFF"/>
                          <w:lang w:val="pt-BR"/>
                        </w:rPr>
                        <w:t xml:space="preserve"> </w:t>
                      </w:r>
                      <w:r w:rsidR="00CE72EB" w:rsidRPr="00CE72EB">
                        <w:rPr>
                          <w:color w:val="FFFFFF"/>
                          <w:lang w:val="pt-BR"/>
                        </w:rPr>
                        <w:t>de setembro</w:t>
                      </w:r>
                      <w:r w:rsidRPr="00CE72EB">
                        <w:rPr>
                          <w:color w:val="FFFFFF"/>
                          <w:lang w:val="pt-BR"/>
                        </w:rPr>
                        <w:t xml:space="preserve"> </w:t>
                      </w:r>
                      <w:r w:rsidR="00CE72EB" w:rsidRPr="00CE72EB">
                        <w:rPr>
                          <w:color w:val="FFFFFF"/>
                          <w:lang w:val="pt-BR"/>
                        </w:rPr>
                        <w:t xml:space="preserve">de </w:t>
                      </w:r>
                      <w:r w:rsidR="005C3025" w:rsidRPr="00CE72EB">
                        <w:rPr>
                          <w:color w:val="FFFFFF"/>
                          <w:lang w:val="pt-BR"/>
                        </w:rPr>
                        <w:t>2014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C3025" w:rsidRPr="00CE72EB" w:rsidRDefault="005C3025" w:rsidP="005C3025">
      <w:pPr>
        <w:rPr>
          <w:lang w:val="pt-BR"/>
        </w:rPr>
      </w:pPr>
    </w:p>
    <w:p w:rsidR="005C3025" w:rsidRPr="00CE72EB" w:rsidRDefault="005C3025" w:rsidP="005C3025">
      <w:pPr>
        <w:rPr>
          <w:lang w:val="pt-BR"/>
        </w:rPr>
      </w:pPr>
    </w:p>
    <w:p w:rsidR="005C3025" w:rsidRPr="00CE72EB" w:rsidRDefault="00441CC9" w:rsidP="005C3025">
      <w:pPr>
        <w:rPr>
          <w:lang w:val="pt-BR"/>
        </w:rPr>
      </w:pPr>
      <w:r w:rsidRPr="00CE72EB">
        <w:rPr>
          <w:noProof/>
        </w:rPr>
        <w:drawing>
          <wp:anchor distT="0" distB="0" distL="114300" distR="114300" simplePos="0" relativeHeight="251683840" behindDoc="1" locked="0" layoutInCell="1" allowOverlap="1" wp14:anchorId="24EDD0A2" wp14:editId="5269A3CD">
            <wp:simplePos x="0" y="0"/>
            <wp:positionH relativeFrom="page">
              <wp:posOffset>3657600</wp:posOffset>
            </wp:positionH>
            <wp:positionV relativeFrom="page">
              <wp:posOffset>2981325</wp:posOffset>
            </wp:positionV>
            <wp:extent cx="2724150" cy="1802765"/>
            <wp:effectExtent l="0" t="0" r="0" b="6985"/>
            <wp:wrapTight wrapText="bothSides">
              <wp:wrapPolygon edited="0">
                <wp:start x="0" y="0"/>
                <wp:lineTo x="0" y="21455"/>
                <wp:lineTo x="21449" y="21455"/>
                <wp:lineTo x="21449" y="0"/>
                <wp:lineTo x="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970-1500x99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025" w:rsidRPr="00CE72EB" w:rsidRDefault="00CE72EB" w:rsidP="005C3025">
      <w:pPr>
        <w:pStyle w:val="BodyText"/>
        <w:tabs>
          <w:tab w:val="clear" w:pos="3326"/>
          <w:tab w:val="left" w:pos="2370"/>
        </w:tabs>
        <w:rPr>
          <w:lang w:val="pt-BR"/>
        </w:rPr>
      </w:pPr>
      <w:r w:rsidRPr="00CE72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87A0C" wp14:editId="428EDE93">
                <wp:simplePos x="0" y="0"/>
                <wp:positionH relativeFrom="page">
                  <wp:posOffset>589915</wp:posOffset>
                </wp:positionH>
                <wp:positionV relativeFrom="page">
                  <wp:posOffset>3114675</wp:posOffset>
                </wp:positionV>
                <wp:extent cx="2066925" cy="2786380"/>
                <wp:effectExtent l="0" t="0" r="0" b="1270"/>
                <wp:wrapSquare wrapText="bothSides"/>
                <wp:docPr id="32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78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2EB" w:rsidRPr="00CE72EB" w:rsidRDefault="00CE72EB" w:rsidP="00CE72EB">
                            <w:pPr>
                              <w:pStyle w:val="TOCHeading"/>
                              <w:rPr>
                                <w:b/>
                                <w:i/>
                                <w:color w:val="00FFFF"/>
                                <w:lang w:val="pt-BR"/>
                              </w:rPr>
                            </w:pPr>
                            <w:r w:rsidRPr="00CE72EB">
                              <w:rPr>
                                <w:color w:val="FFFFFF"/>
                                <w:lang w:val="pt-BR"/>
                              </w:rPr>
                              <w:t>Nesta edição</w:t>
                            </w:r>
                          </w:p>
                          <w:p w:rsidR="000848F3" w:rsidRPr="00CE72EB" w:rsidRDefault="00CE72EB" w:rsidP="009849BC">
                            <w:pPr>
                              <w:pStyle w:val="TOC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88"/>
                              </w:tabs>
                              <w:rPr>
                                <w:color w:val="FFFFFF" w:themeColor="background1"/>
                                <w:szCs w:val="16"/>
                                <w:lang w:val="pt-BR"/>
                              </w:rPr>
                            </w:pPr>
                            <w:r w:rsidRPr="00CE72EB">
                              <w:rPr>
                                <w:color w:val="FFFFFF" w:themeColor="background1"/>
                                <w:szCs w:val="16"/>
                                <w:lang w:val="pt-BR"/>
                              </w:rPr>
                              <w:t>Mensagem do Diretor</w:t>
                            </w:r>
                          </w:p>
                          <w:p w:rsidR="002B41EA" w:rsidRPr="00CE72EB" w:rsidRDefault="002B41EA" w:rsidP="00A12B7D">
                            <w:pPr>
                              <w:pStyle w:val="TOC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88"/>
                              </w:tabs>
                              <w:rPr>
                                <w:color w:val="FFFFFF"/>
                                <w:szCs w:val="16"/>
                                <w:lang w:val="pt-BR"/>
                              </w:rPr>
                            </w:pPr>
                            <w:r w:rsidRPr="00CE72EB">
                              <w:rPr>
                                <w:color w:val="FFFFFF"/>
                                <w:szCs w:val="16"/>
                                <w:lang w:val="pt-BR"/>
                              </w:rPr>
                              <w:t>Message from the Director</w:t>
                            </w:r>
                          </w:p>
                          <w:p w:rsidR="00DF29F7" w:rsidRPr="00CE72EB" w:rsidRDefault="00CE72EB" w:rsidP="00A12B7D">
                            <w:pPr>
                              <w:pStyle w:val="TOC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88"/>
                              </w:tabs>
                              <w:rPr>
                                <w:rStyle w:val="TOCNumberChar"/>
                                <w:color w:val="FFFFFF"/>
                                <w:lang w:val="pt-BR"/>
                              </w:rPr>
                            </w:pPr>
                            <w:r w:rsidRPr="00CE72EB">
                              <w:rPr>
                                <w:color w:val="FFFFFF"/>
                                <w:lang w:val="pt-BR"/>
                              </w:rPr>
                              <w:t>MA em Estudos</w:t>
                            </w:r>
                            <w:r w:rsidR="00B113BA" w:rsidRPr="00CE72EB">
                              <w:rPr>
                                <w:color w:val="FFFFFF"/>
                                <w:lang w:val="pt-BR"/>
                              </w:rPr>
                              <w:t xml:space="preserve"> Latin</w:t>
                            </w:r>
                            <w:r>
                              <w:rPr>
                                <w:color w:val="FFFFFF"/>
                                <w:lang w:val="pt-BR"/>
                              </w:rPr>
                              <w:t>o</w:t>
                            </w:r>
                            <w:r w:rsidR="00B113BA" w:rsidRPr="00CE72EB">
                              <w:rPr>
                                <w:color w:val="FFFFFF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lang w:val="pt-BR"/>
                              </w:rPr>
                              <w:t>-</w:t>
                            </w:r>
                            <w:r w:rsidR="00B113BA" w:rsidRPr="00CE72EB">
                              <w:rPr>
                                <w:color w:val="FFFFFF"/>
                                <w:lang w:val="pt-BR"/>
                              </w:rPr>
                              <w:t>American</w:t>
                            </w:r>
                            <w:r>
                              <w:rPr>
                                <w:color w:val="FFFFFF"/>
                                <w:lang w:val="pt-BR"/>
                              </w:rPr>
                              <w:t>os</w:t>
                            </w:r>
                          </w:p>
                          <w:p w:rsidR="00103E9E" w:rsidRPr="00CE72EB" w:rsidRDefault="00CE72EB" w:rsidP="00A12B7D">
                            <w:pPr>
                              <w:pStyle w:val="TOC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88"/>
                              </w:tabs>
                              <w:rPr>
                                <w:color w:val="FFFFFF"/>
                                <w:lang w:val="pt-BR"/>
                              </w:rPr>
                            </w:pPr>
                            <w:r>
                              <w:rPr>
                                <w:color w:val="FFFFFF"/>
                                <w:lang w:val="pt-BR"/>
                              </w:rPr>
                              <w:t>Publicação</w:t>
                            </w:r>
                            <w:r w:rsidR="00B113BA" w:rsidRPr="00CE72EB">
                              <w:rPr>
                                <w:color w:val="FFFFFF"/>
                                <w:lang w:val="pt-BR"/>
                              </w:rPr>
                              <w:t>: `De Santiago a Bruselas pasando por Bucarest`</w:t>
                            </w:r>
                          </w:p>
                          <w:p w:rsidR="00CE72EB" w:rsidRPr="00CE72EB" w:rsidRDefault="00CE72EB" w:rsidP="00CE72EB">
                            <w:pPr>
                              <w:pStyle w:val="TOC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88"/>
                              </w:tabs>
                              <w:rPr>
                                <w:color w:val="FFFFFF"/>
                                <w:lang w:val="pt-BR"/>
                              </w:rPr>
                            </w:pPr>
                            <w:r w:rsidRPr="00CE72EB">
                              <w:rPr>
                                <w:color w:val="FFFFFF"/>
                                <w:lang w:val="pt-BR"/>
                              </w:rPr>
                              <w:t>O Segundo Seminário Preparatório para a Segunda Cúpula Acadêmica UE-ALC</w:t>
                            </w:r>
                          </w:p>
                          <w:p w:rsidR="00937489" w:rsidRPr="00CE72EB" w:rsidRDefault="00CE72EB" w:rsidP="00A12B7D">
                            <w:pPr>
                              <w:pStyle w:val="TOC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588"/>
                              </w:tabs>
                              <w:rPr>
                                <w:color w:val="FFFFFF"/>
                                <w:lang w:val="pt-BR"/>
                              </w:rPr>
                            </w:pPr>
                            <w:r>
                              <w:rPr>
                                <w:color w:val="FFFFFF"/>
                                <w:lang w:val="pt-BR"/>
                              </w:rPr>
                              <w:t>Oportunidades</w:t>
                            </w:r>
                          </w:p>
                          <w:p w:rsidR="00A12B7D" w:rsidRPr="00CE72EB" w:rsidRDefault="00A12B7D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32" type="#_x0000_t202" style="position:absolute;left:0;text-align:left;margin-left:46.45pt;margin-top:245.25pt;width:162.75pt;height:21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" filled="f" stroked="f" strokecolor="#c30">
                <v:textbox style="mso-fit-shape-to-text:t">
                  <w:txbxContent>
                    <w:p w:rsidR="00CE72EB" w:rsidRPr="00CE72EB" w:rsidRDefault="00CE72EB" w:rsidP="00CE72EB">
                      <w:pPr>
                        <w:pStyle w:val="TOCHeading"/>
                        <w:rPr>
                          <w:b/>
                          <w:i/>
                          <w:color w:val="00FFFF"/>
                          <w:lang w:val="pt-BR"/>
                        </w:rPr>
                      </w:pPr>
                      <w:r w:rsidRPr="00CE72EB">
                        <w:rPr>
                          <w:color w:val="FFFFFF"/>
                          <w:lang w:val="pt-BR"/>
                        </w:rPr>
                        <w:t>Nesta edição</w:t>
                      </w:r>
                    </w:p>
                    <w:p w:rsidR="000848F3" w:rsidRPr="00CE72EB" w:rsidRDefault="00CE72EB" w:rsidP="009849BC">
                      <w:pPr>
                        <w:pStyle w:val="TOCText"/>
                        <w:numPr>
                          <w:ilvl w:val="0"/>
                          <w:numId w:val="18"/>
                        </w:numPr>
                        <w:tabs>
                          <w:tab w:val="left" w:pos="588"/>
                        </w:tabs>
                        <w:rPr>
                          <w:color w:val="FFFFFF" w:themeColor="background1"/>
                          <w:szCs w:val="16"/>
                          <w:lang w:val="pt-BR"/>
                        </w:rPr>
                      </w:pPr>
                      <w:r w:rsidRPr="00CE72EB">
                        <w:rPr>
                          <w:color w:val="FFFFFF" w:themeColor="background1"/>
                          <w:szCs w:val="16"/>
                          <w:lang w:val="pt-BR"/>
                        </w:rPr>
                        <w:t>Mensagem do Diretor</w:t>
                      </w:r>
                    </w:p>
                    <w:p w:rsidR="002B41EA" w:rsidRPr="00CE72EB" w:rsidRDefault="002B41EA" w:rsidP="00A12B7D">
                      <w:pPr>
                        <w:pStyle w:val="TOCText"/>
                        <w:numPr>
                          <w:ilvl w:val="0"/>
                          <w:numId w:val="18"/>
                        </w:numPr>
                        <w:tabs>
                          <w:tab w:val="left" w:pos="588"/>
                        </w:tabs>
                        <w:rPr>
                          <w:color w:val="FFFFFF"/>
                          <w:szCs w:val="16"/>
                          <w:lang w:val="pt-BR"/>
                        </w:rPr>
                      </w:pPr>
                      <w:r w:rsidRPr="00CE72EB">
                        <w:rPr>
                          <w:color w:val="FFFFFF"/>
                          <w:szCs w:val="16"/>
                          <w:lang w:val="pt-BR"/>
                        </w:rPr>
                        <w:t>Message from the Director</w:t>
                      </w:r>
                    </w:p>
                    <w:p w:rsidR="00DF29F7" w:rsidRPr="00CE72EB" w:rsidRDefault="00CE72EB" w:rsidP="00A12B7D">
                      <w:pPr>
                        <w:pStyle w:val="TOCText"/>
                        <w:numPr>
                          <w:ilvl w:val="0"/>
                          <w:numId w:val="18"/>
                        </w:numPr>
                        <w:tabs>
                          <w:tab w:val="left" w:pos="588"/>
                        </w:tabs>
                        <w:rPr>
                          <w:rStyle w:val="TOCNumberChar"/>
                          <w:color w:val="FFFFFF"/>
                          <w:lang w:val="pt-BR"/>
                        </w:rPr>
                      </w:pPr>
                      <w:r w:rsidRPr="00CE72EB">
                        <w:rPr>
                          <w:color w:val="FFFFFF"/>
                          <w:lang w:val="pt-BR"/>
                        </w:rPr>
                        <w:t>MA em Estudos</w:t>
                      </w:r>
                      <w:r w:rsidR="00B113BA" w:rsidRPr="00CE72EB">
                        <w:rPr>
                          <w:color w:val="FFFFFF"/>
                          <w:lang w:val="pt-BR"/>
                        </w:rPr>
                        <w:t xml:space="preserve"> Latin</w:t>
                      </w:r>
                      <w:r>
                        <w:rPr>
                          <w:color w:val="FFFFFF"/>
                          <w:lang w:val="pt-BR"/>
                        </w:rPr>
                        <w:t>o</w:t>
                      </w:r>
                      <w:r w:rsidR="00B113BA" w:rsidRPr="00CE72EB">
                        <w:rPr>
                          <w:color w:val="FFFFFF"/>
                          <w:lang w:val="pt-BR"/>
                        </w:rPr>
                        <w:t xml:space="preserve"> </w:t>
                      </w:r>
                      <w:r>
                        <w:rPr>
                          <w:color w:val="FFFFFF"/>
                          <w:lang w:val="pt-BR"/>
                        </w:rPr>
                        <w:t>-</w:t>
                      </w:r>
                      <w:r w:rsidR="00B113BA" w:rsidRPr="00CE72EB">
                        <w:rPr>
                          <w:color w:val="FFFFFF"/>
                          <w:lang w:val="pt-BR"/>
                        </w:rPr>
                        <w:t>American</w:t>
                      </w:r>
                      <w:r>
                        <w:rPr>
                          <w:color w:val="FFFFFF"/>
                          <w:lang w:val="pt-BR"/>
                        </w:rPr>
                        <w:t>os</w:t>
                      </w:r>
                    </w:p>
                    <w:p w:rsidR="00103E9E" w:rsidRPr="00CE72EB" w:rsidRDefault="00CE72EB" w:rsidP="00A12B7D">
                      <w:pPr>
                        <w:pStyle w:val="TOCText"/>
                        <w:numPr>
                          <w:ilvl w:val="0"/>
                          <w:numId w:val="18"/>
                        </w:numPr>
                        <w:tabs>
                          <w:tab w:val="left" w:pos="588"/>
                        </w:tabs>
                        <w:rPr>
                          <w:color w:val="FFFFFF"/>
                          <w:lang w:val="pt-BR"/>
                        </w:rPr>
                      </w:pPr>
                      <w:r>
                        <w:rPr>
                          <w:color w:val="FFFFFF"/>
                          <w:lang w:val="pt-BR"/>
                        </w:rPr>
                        <w:t>Publicação</w:t>
                      </w:r>
                      <w:r w:rsidR="00B113BA" w:rsidRPr="00CE72EB">
                        <w:rPr>
                          <w:color w:val="FFFFFF"/>
                          <w:lang w:val="pt-BR"/>
                        </w:rPr>
                        <w:t>: `De Santiago a Bruselas pasando por Bucarest`</w:t>
                      </w:r>
                    </w:p>
                    <w:p w:rsidR="00CE72EB" w:rsidRPr="00CE72EB" w:rsidRDefault="00CE72EB" w:rsidP="00CE72EB">
                      <w:pPr>
                        <w:pStyle w:val="TOCText"/>
                        <w:numPr>
                          <w:ilvl w:val="0"/>
                          <w:numId w:val="18"/>
                        </w:numPr>
                        <w:tabs>
                          <w:tab w:val="left" w:pos="588"/>
                        </w:tabs>
                        <w:rPr>
                          <w:color w:val="FFFFFF"/>
                          <w:lang w:val="pt-BR"/>
                        </w:rPr>
                      </w:pPr>
                      <w:r w:rsidRPr="00CE72EB">
                        <w:rPr>
                          <w:color w:val="FFFFFF"/>
                          <w:lang w:val="pt-BR"/>
                        </w:rPr>
                        <w:t xml:space="preserve">O Segundo </w:t>
                      </w:r>
                      <w:r w:rsidRPr="00CE72EB">
                        <w:rPr>
                          <w:color w:val="FFFFFF"/>
                          <w:lang w:val="pt-BR"/>
                        </w:rPr>
                        <w:t>Seminário Preparatório para a Segunda Cúpula Acadêmica UE-ALC</w:t>
                      </w:r>
                    </w:p>
                    <w:p w:rsidR="00937489" w:rsidRPr="00CE72EB" w:rsidRDefault="00CE72EB" w:rsidP="00A12B7D">
                      <w:pPr>
                        <w:pStyle w:val="TOCText"/>
                        <w:numPr>
                          <w:ilvl w:val="0"/>
                          <w:numId w:val="18"/>
                        </w:numPr>
                        <w:tabs>
                          <w:tab w:val="left" w:pos="588"/>
                        </w:tabs>
                        <w:rPr>
                          <w:color w:val="FFFFFF"/>
                          <w:lang w:val="pt-BR"/>
                        </w:rPr>
                      </w:pPr>
                      <w:r>
                        <w:rPr>
                          <w:color w:val="FFFFFF"/>
                          <w:lang w:val="pt-BR"/>
                        </w:rPr>
                        <w:t>Oportunidades</w:t>
                      </w:r>
                    </w:p>
                    <w:p w:rsidR="00A12B7D" w:rsidRPr="00CE72EB" w:rsidRDefault="00A12B7D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C3025" w:rsidRPr="00CE72EB">
        <w:rPr>
          <w:lang w:val="pt-BR"/>
        </w:rPr>
        <w:tab/>
      </w:r>
    </w:p>
    <w:p w:rsidR="00991D44" w:rsidRPr="00CE72EB" w:rsidRDefault="00991D44" w:rsidP="005D2406">
      <w:pPr>
        <w:pStyle w:val="BodyText"/>
        <w:rPr>
          <w:lang w:val="pt-BR"/>
        </w:rPr>
      </w:pPr>
    </w:p>
    <w:p w:rsidR="00991D44" w:rsidRPr="00CE72EB" w:rsidRDefault="00991D44" w:rsidP="00991D44">
      <w:pPr>
        <w:rPr>
          <w:lang w:val="pt-BR"/>
        </w:rPr>
      </w:pPr>
    </w:p>
    <w:p w:rsidR="00991D44" w:rsidRPr="00CE72EB" w:rsidRDefault="00991D44" w:rsidP="00991D44">
      <w:pPr>
        <w:rPr>
          <w:lang w:val="pt-BR"/>
        </w:rPr>
      </w:pPr>
    </w:p>
    <w:p w:rsidR="00991D44" w:rsidRPr="00CE72EB" w:rsidRDefault="00991D44" w:rsidP="00991D44">
      <w:pPr>
        <w:rPr>
          <w:lang w:val="pt-BR"/>
        </w:rPr>
      </w:pPr>
    </w:p>
    <w:p w:rsidR="00991D44" w:rsidRPr="00CE72EB" w:rsidRDefault="00991D44" w:rsidP="00991D44">
      <w:pPr>
        <w:rPr>
          <w:lang w:val="pt-BR"/>
        </w:rPr>
      </w:pPr>
    </w:p>
    <w:p w:rsidR="00991D44" w:rsidRPr="00CE72EB" w:rsidRDefault="00991D44" w:rsidP="00991D44">
      <w:pPr>
        <w:rPr>
          <w:lang w:val="pt-BR"/>
        </w:rPr>
      </w:pPr>
    </w:p>
    <w:p w:rsidR="00991D44" w:rsidRPr="00CE72EB" w:rsidRDefault="00991D44" w:rsidP="00991D44">
      <w:pPr>
        <w:rPr>
          <w:lang w:val="pt-BR"/>
        </w:rPr>
      </w:pPr>
    </w:p>
    <w:p w:rsidR="00991D44" w:rsidRPr="00CE72EB" w:rsidRDefault="00991D44" w:rsidP="00991D44">
      <w:pPr>
        <w:rPr>
          <w:lang w:val="pt-BR"/>
        </w:rPr>
      </w:pPr>
    </w:p>
    <w:p w:rsidR="00991D44" w:rsidRPr="00CE72EB" w:rsidRDefault="00991D44" w:rsidP="00991D44">
      <w:pPr>
        <w:rPr>
          <w:lang w:val="pt-BR"/>
        </w:rPr>
      </w:pPr>
    </w:p>
    <w:p w:rsidR="00991D44" w:rsidRPr="00CE72EB" w:rsidRDefault="00CF61FB" w:rsidP="00991D44">
      <w:pPr>
        <w:rPr>
          <w:lang w:val="pt-BR"/>
        </w:rPr>
      </w:pPr>
      <w:r w:rsidRPr="00CE72EB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9BD1692" wp14:editId="1617DC19">
                <wp:simplePos x="0" y="0"/>
                <wp:positionH relativeFrom="page">
                  <wp:posOffset>2983230</wp:posOffset>
                </wp:positionH>
                <wp:positionV relativeFrom="page">
                  <wp:posOffset>5029200</wp:posOffset>
                </wp:positionV>
                <wp:extent cx="4114800" cy="248920"/>
                <wp:effectExtent l="1905" t="0" r="0" b="0"/>
                <wp:wrapNone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167B1E" w:rsidRDefault="005B6D74" w:rsidP="00441886">
                            <w:pPr>
                              <w:pStyle w:val="Heading1"/>
                              <w:rPr>
                                <w:color w:val="00FFFF"/>
                                <w:lang w:val="pt-BR"/>
                              </w:rPr>
                            </w:pPr>
                            <w:r w:rsidRPr="00167B1E">
                              <w:rPr>
                                <w:color w:val="00FFFF"/>
                                <w:lang w:val="pt-BR"/>
                              </w:rPr>
                              <w:t>M</w:t>
                            </w:r>
                            <w:r w:rsidR="00167B1E" w:rsidRPr="00167B1E">
                              <w:rPr>
                                <w:color w:val="00FFFF"/>
                                <w:lang w:val="pt-BR"/>
                              </w:rPr>
                              <w:t>ensagem do Diretor</w:t>
                            </w:r>
                            <w:r w:rsidRPr="00167B1E">
                              <w:rPr>
                                <w:color w:val="00FFFF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34.9pt;margin-top:396pt;width:324pt;height:19.6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" filled="f" fillcolor="#c2c2ad" stroked="f">
                <v:textbox inset="0,0,0,0">
                  <w:txbxContent>
                    <w:p w:rsidR="005B7866" w:rsidRPr="00167B1E" w:rsidRDefault="005B6D74" w:rsidP="00441886">
                      <w:pPr>
                        <w:pStyle w:val="Heading1"/>
                        <w:rPr>
                          <w:color w:val="00FFFF"/>
                          <w:lang w:val="pt-BR"/>
                        </w:rPr>
                      </w:pPr>
                      <w:r w:rsidRPr="00167B1E">
                        <w:rPr>
                          <w:color w:val="00FFFF"/>
                          <w:lang w:val="pt-BR"/>
                        </w:rPr>
                        <w:t>M</w:t>
                      </w:r>
                      <w:r w:rsidR="00167B1E" w:rsidRPr="00167B1E">
                        <w:rPr>
                          <w:color w:val="00FFFF"/>
                          <w:lang w:val="pt-BR"/>
                        </w:rPr>
                        <w:t>ensagem do Diretor</w:t>
                      </w:r>
                      <w:r w:rsidRPr="00167B1E">
                        <w:rPr>
                          <w:color w:val="00FFFF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1D44" w:rsidRPr="00CE72EB" w:rsidRDefault="00991D44" w:rsidP="00991D44">
      <w:pPr>
        <w:pStyle w:val="BodyText"/>
        <w:tabs>
          <w:tab w:val="clear" w:pos="3326"/>
          <w:tab w:val="left" w:pos="4065"/>
        </w:tabs>
        <w:rPr>
          <w:sz w:val="14"/>
          <w:szCs w:val="14"/>
          <w:lang w:val="pt-BR"/>
        </w:rPr>
      </w:pPr>
      <w:r w:rsidRPr="00CE72EB">
        <w:rPr>
          <w:lang w:val="pt-BR"/>
        </w:rPr>
        <w:tab/>
      </w:r>
    </w:p>
    <w:p w:rsidR="00B9019D" w:rsidRPr="00CE72EB" w:rsidRDefault="00CF61FB" w:rsidP="005D2406">
      <w:pPr>
        <w:pStyle w:val="BodyText"/>
        <w:rPr>
          <w:noProof/>
          <w:lang w:val="pt-BR"/>
        </w:rPr>
      </w:pPr>
      <w:r w:rsidRPr="00CE72EB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C6364A1" wp14:editId="7C183B24">
                <wp:simplePos x="0" y="0"/>
                <wp:positionH relativeFrom="page">
                  <wp:posOffset>2983230</wp:posOffset>
                </wp:positionH>
                <wp:positionV relativeFrom="page">
                  <wp:posOffset>5648325</wp:posOffset>
                </wp:positionV>
                <wp:extent cx="4208145" cy="3981450"/>
                <wp:effectExtent l="1905" t="0" r="0" b="0"/>
                <wp:wrapNone/>
                <wp:docPr id="2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398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884" w:rsidRPr="008609BF" w:rsidRDefault="00167B1E" w:rsidP="0054082B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  <w:r w:rsidRPr="008609BF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Caros colegas,</w:t>
                            </w:r>
                          </w:p>
                          <w:p w:rsidR="002B41EA" w:rsidRPr="008609BF" w:rsidRDefault="002B41EA" w:rsidP="0054082B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</w:p>
                          <w:p w:rsidR="00167B1E" w:rsidRPr="008609BF" w:rsidRDefault="00167B1E" w:rsidP="00167B1E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  <w:r w:rsidRPr="008609BF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A cooperação entre a União Europeia e a América Latina e o Caribe fez progressos visíveis no contexto do novo diálogo UE-CELAC confirmado pela Declaração de Santiago. Os líderes europeus e latino-americanos expressaram seus comprometimento de trabalhar arduamente para melhorar ainda mais as relações privilegiadas entre as duas regiões. </w:t>
                            </w:r>
                          </w:p>
                          <w:p w:rsidR="00167B1E" w:rsidRPr="008609BF" w:rsidRDefault="00167B1E" w:rsidP="00167B1E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</w:p>
                          <w:p w:rsidR="002B41EA" w:rsidRPr="008609BF" w:rsidRDefault="00167B1E" w:rsidP="000D1884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  <w:r w:rsidRPr="008609BF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Neste contexto, acredito firmemente que a cooperação na área acadêmica trará benefícios importantes tanto para a América Latina quanto para a União Europeia. </w:t>
                            </w:r>
                          </w:p>
                          <w:p w:rsidR="00167B1E" w:rsidRPr="008609BF" w:rsidRDefault="00167B1E" w:rsidP="00167B1E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</w:p>
                          <w:p w:rsidR="000D1884" w:rsidRPr="008609BF" w:rsidRDefault="00167B1E" w:rsidP="00167B1E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  <w:r w:rsidRPr="008609BF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Agradeço-lhe pelo seu apoio e sua atenção e desejo-lhe sucesso em suas atividades!</w:t>
                            </w:r>
                          </w:p>
                          <w:p w:rsidR="008609BF" w:rsidRDefault="008609BF" w:rsidP="00167B1E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0D1884" w:rsidRPr="000D1884" w:rsidRDefault="000D1884" w:rsidP="000D1884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</w:rPr>
                              <w:t>IORDAN GHEORGHE B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ro-RO"/>
                              </w:rPr>
                              <w:t>ĂRBULESCU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4" type="#_x0000_t202" style="position:absolute;left:0;text-align:left;margin-left:234.9pt;margin-top:444.75pt;width:331.35pt;height:313.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" filled="f" stroked="f">
                <v:textbox inset="0,0,,0">
                  <w:txbxContent>
                    <w:p w:rsidR="000D1884" w:rsidRPr="008609BF" w:rsidRDefault="00167B1E" w:rsidP="0054082B">
                      <w:pPr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  <w:r w:rsidRPr="008609BF">
                        <w:rPr>
                          <w:color w:val="FFFFFF" w:themeColor="background1"/>
                          <w:sz w:val="20"/>
                          <w:lang w:val="pt-BR"/>
                        </w:rPr>
                        <w:t>Caros colegas,</w:t>
                      </w:r>
                    </w:p>
                    <w:p w:rsidR="002B41EA" w:rsidRPr="008609BF" w:rsidRDefault="002B41EA" w:rsidP="0054082B">
                      <w:pPr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</w:p>
                    <w:p w:rsidR="00167B1E" w:rsidRPr="008609BF" w:rsidRDefault="00167B1E" w:rsidP="00167B1E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  <w:r w:rsidRPr="008609BF">
                        <w:rPr>
                          <w:color w:val="FFFFFF" w:themeColor="background1"/>
                          <w:sz w:val="20"/>
                          <w:lang w:val="pt-BR"/>
                        </w:rPr>
                        <w:t>A cooperação entre a União Europeia e a América Latina e o Caribe fez progressos visíveis no contexto</w:t>
                      </w:r>
                      <w:r w:rsidRPr="008609BF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do novo diálogo UE-CELAC confirmado pel</w:t>
                      </w:r>
                      <w:r w:rsidRPr="008609BF">
                        <w:rPr>
                          <w:color w:val="FFFFFF" w:themeColor="background1"/>
                          <w:sz w:val="20"/>
                          <w:lang w:val="pt-BR"/>
                        </w:rPr>
                        <w:t>a Declaração de Santiago</w:t>
                      </w:r>
                      <w:r w:rsidRPr="008609BF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. </w:t>
                      </w:r>
                      <w:r w:rsidRPr="008609BF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Os líderes europeus e latino-americanos expressaram seus comprometimento de trabalhar arduamente para melhorar ainda mais as relações privilegiadas entre as duas regiões. </w:t>
                      </w:r>
                    </w:p>
                    <w:p w:rsidR="00167B1E" w:rsidRPr="008609BF" w:rsidRDefault="00167B1E" w:rsidP="00167B1E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</w:p>
                    <w:p w:rsidR="002B41EA" w:rsidRPr="008609BF" w:rsidRDefault="00167B1E" w:rsidP="000D1884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  <w:r w:rsidRPr="008609BF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Neste contexto, acredito firmemente que a cooperação na área acadêmica trará benefícios importantes tanto para a América Latina quanto para a União Europeia. </w:t>
                      </w:r>
                    </w:p>
                    <w:p w:rsidR="00167B1E" w:rsidRPr="008609BF" w:rsidRDefault="00167B1E" w:rsidP="00167B1E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</w:p>
                    <w:p w:rsidR="000D1884" w:rsidRPr="008609BF" w:rsidRDefault="00167B1E" w:rsidP="00167B1E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  <w:r w:rsidRPr="008609BF">
                        <w:rPr>
                          <w:color w:val="FFFFFF" w:themeColor="background1"/>
                          <w:sz w:val="20"/>
                          <w:lang w:val="pt-BR"/>
                        </w:rPr>
                        <w:t>Agradeço-lhe pelo</w:t>
                      </w:r>
                      <w:r w:rsidRPr="008609BF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seu apoio e sua atenção e desejo-lhe sucesso em suas atividades!</w:t>
                      </w:r>
                    </w:p>
                    <w:p w:rsidR="008609BF" w:rsidRDefault="008609BF" w:rsidP="00167B1E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20"/>
                        </w:rPr>
                      </w:pPr>
                    </w:p>
                    <w:p w:rsidR="000D1884" w:rsidRPr="000D1884" w:rsidRDefault="000D1884" w:rsidP="000D1884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</w:rPr>
                        <w:t>IORDAN GHEORGHE B</w:t>
                      </w:r>
                      <w:r>
                        <w:rPr>
                          <w:color w:val="FFFFFF" w:themeColor="background1"/>
                          <w:sz w:val="20"/>
                          <w:lang w:val="ro-RO"/>
                        </w:rPr>
                        <w:t>ĂRBULESCU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 w:rsidRPr="00CE72EB">
        <w:rPr>
          <w:lang w:val="pt-BR"/>
        </w:rPr>
        <w:br w:type="page"/>
      </w:r>
      <w:r w:rsidRPr="00CE72EB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8A1DF4B" wp14:editId="05002CD2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35" type="#_x0000_t202" style="position:absolute;left:0;text-align:left;margin-left:200pt;margin-top:97pt;width:7.2pt;height:7.2pt;z-index:2516469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D6j/uHsgIAALs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72EB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2C42F54" wp14:editId="6B58AED0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6" type="#_x0000_t202" style="position:absolute;left:0;text-align:left;margin-left:201pt;margin-top:351pt;width:7.2pt;height:7.2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FgqB02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72EB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43740CC" wp14:editId="16BDA6DB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7" type="#_x0000_t202" style="position:absolute;left:0;text-align:left;margin-left:201pt;margin-top:604pt;width:7.2pt;height:7.2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9019D" w:rsidRPr="00CE72EB" w:rsidRDefault="00CF61FB" w:rsidP="00B9019D">
      <w:pPr>
        <w:rPr>
          <w:lang w:val="pt-BR"/>
        </w:rPr>
      </w:pPr>
      <w:r w:rsidRPr="00CE72E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4B6E3BF" wp14:editId="774BD519">
                <wp:simplePos x="0" y="0"/>
                <wp:positionH relativeFrom="page">
                  <wp:posOffset>666750</wp:posOffset>
                </wp:positionH>
                <wp:positionV relativeFrom="page">
                  <wp:posOffset>942975</wp:posOffset>
                </wp:positionV>
                <wp:extent cx="6229350" cy="561975"/>
                <wp:effectExtent l="0" t="0" r="0" b="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1EA" w:rsidRPr="002B41EA" w:rsidRDefault="008609BF" w:rsidP="002B41EA">
                            <w:pPr>
                              <w:rPr>
                                <w:b/>
                                <w:color w:val="66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66FFFF"/>
                                <w:sz w:val="32"/>
                                <w:szCs w:val="32"/>
                              </w:rPr>
                              <w:t xml:space="preserve">Um novo </w:t>
                            </w:r>
                            <w:proofErr w:type="spellStart"/>
                            <w:r>
                              <w:rPr>
                                <w:b/>
                                <w:color w:val="66FFFF"/>
                                <w:sz w:val="32"/>
                                <w:szCs w:val="32"/>
                              </w:rPr>
                              <w:t>programa</w:t>
                            </w:r>
                            <w:proofErr w:type="spellEnd"/>
                            <w:r>
                              <w:rPr>
                                <w:b/>
                                <w:color w:val="66FFFF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color w:val="66FFFF"/>
                                <w:sz w:val="32"/>
                                <w:szCs w:val="32"/>
                              </w:rPr>
                              <w:t>Mestado</w:t>
                            </w:r>
                            <w:proofErr w:type="spellEnd"/>
                            <w:r w:rsidR="002B41EA" w:rsidRPr="002B41EA">
                              <w:rPr>
                                <w:b/>
                                <w:color w:val="66FFFF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b/>
                                <w:color w:val="66FFFF"/>
                                <w:sz w:val="32"/>
                                <w:szCs w:val="32"/>
                              </w:rPr>
                              <w:t>Estudos</w:t>
                            </w:r>
                            <w:proofErr w:type="spellEnd"/>
                            <w:r>
                              <w:rPr>
                                <w:b/>
                                <w:color w:val="66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B41EA" w:rsidRPr="002B41EA">
                              <w:rPr>
                                <w:b/>
                                <w:color w:val="66FFFF"/>
                                <w:sz w:val="32"/>
                                <w:szCs w:val="32"/>
                              </w:rPr>
                              <w:t>Latin</w:t>
                            </w:r>
                            <w:r>
                              <w:rPr>
                                <w:b/>
                                <w:color w:val="66FFFF"/>
                                <w:sz w:val="32"/>
                                <w:szCs w:val="32"/>
                              </w:rPr>
                              <w:t>o</w:t>
                            </w:r>
                            <w:r w:rsidR="002B41EA" w:rsidRPr="002B41EA">
                              <w:rPr>
                                <w:b/>
                                <w:color w:val="66FFFF"/>
                                <w:sz w:val="32"/>
                                <w:szCs w:val="32"/>
                              </w:rPr>
                              <w:t>-American</w:t>
                            </w:r>
                            <w:r>
                              <w:rPr>
                                <w:b/>
                                <w:color w:val="66FFFF"/>
                                <w:sz w:val="32"/>
                                <w:szCs w:val="32"/>
                              </w:rPr>
                              <w:t>os</w:t>
                            </w:r>
                            <w:r w:rsidR="002B41EA" w:rsidRPr="002B41EA">
                              <w:rPr>
                                <w:b/>
                                <w:color w:val="66FF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B7866" w:rsidRPr="002B41EA" w:rsidRDefault="005B7866" w:rsidP="002B41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52.5pt;margin-top:74.25pt;width:490.5pt;height:44.2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RGsgIAALM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" filled="f" stroked="f">
                <v:textbox inset="0,0,0,0">
                  <w:txbxContent>
                    <w:p w:rsidR="002B41EA" w:rsidRPr="002B41EA" w:rsidRDefault="008609BF" w:rsidP="002B41EA">
                      <w:pPr>
                        <w:rPr>
                          <w:b/>
                          <w:color w:val="66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66FFFF"/>
                          <w:sz w:val="32"/>
                          <w:szCs w:val="32"/>
                        </w:rPr>
                        <w:t xml:space="preserve">Um novo </w:t>
                      </w:r>
                      <w:proofErr w:type="spellStart"/>
                      <w:r>
                        <w:rPr>
                          <w:b/>
                          <w:color w:val="66FFFF"/>
                          <w:sz w:val="32"/>
                          <w:szCs w:val="32"/>
                        </w:rPr>
                        <w:t>programa</w:t>
                      </w:r>
                      <w:proofErr w:type="spellEnd"/>
                      <w:r>
                        <w:rPr>
                          <w:b/>
                          <w:color w:val="66FFFF"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color w:val="66FFFF"/>
                          <w:sz w:val="32"/>
                          <w:szCs w:val="32"/>
                        </w:rPr>
                        <w:t>Mestado</w:t>
                      </w:r>
                      <w:proofErr w:type="spellEnd"/>
                      <w:r w:rsidR="002B41EA" w:rsidRPr="002B41EA">
                        <w:rPr>
                          <w:b/>
                          <w:color w:val="66FFFF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>
                        <w:rPr>
                          <w:b/>
                          <w:color w:val="66FFFF"/>
                          <w:sz w:val="32"/>
                          <w:szCs w:val="32"/>
                        </w:rPr>
                        <w:t>Estudos</w:t>
                      </w:r>
                      <w:proofErr w:type="spellEnd"/>
                      <w:r>
                        <w:rPr>
                          <w:b/>
                          <w:color w:val="66FFFF"/>
                          <w:sz w:val="32"/>
                          <w:szCs w:val="32"/>
                        </w:rPr>
                        <w:t xml:space="preserve"> </w:t>
                      </w:r>
                      <w:r w:rsidR="002B41EA" w:rsidRPr="002B41EA">
                        <w:rPr>
                          <w:b/>
                          <w:color w:val="66FFFF"/>
                          <w:sz w:val="32"/>
                          <w:szCs w:val="32"/>
                        </w:rPr>
                        <w:t>Latin</w:t>
                      </w:r>
                      <w:r>
                        <w:rPr>
                          <w:b/>
                          <w:color w:val="66FFFF"/>
                          <w:sz w:val="32"/>
                          <w:szCs w:val="32"/>
                        </w:rPr>
                        <w:t>o</w:t>
                      </w:r>
                      <w:r w:rsidR="002B41EA" w:rsidRPr="002B41EA">
                        <w:rPr>
                          <w:b/>
                          <w:color w:val="66FFFF"/>
                          <w:sz w:val="32"/>
                          <w:szCs w:val="32"/>
                        </w:rPr>
                        <w:t>-American</w:t>
                      </w:r>
                      <w:r>
                        <w:rPr>
                          <w:b/>
                          <w:color w:val="66FFFF"/>
                          <w:sz w:val="32"/>
                          <w:szCs w:val="32"/>
                        </w:rPr>
                        <w:t>os</w:t>
                      </w:r>
                      <w:r w:rsidR="002B41EA" w:rsidRPr="002B41EA">
                        <w:rPr>
                          <w:b/>
                          <w:color w:val="66FFF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B7866" w:rsidRPr="002B41EA" w:rsidRDefault="005B7866" w:rsidP="002B41EA"/>
                  </w:txbxContent>
                </v:textbox>
                <w10:wrap anchorx="page" anchory="page"/>
              </v:shape>
            </w:pict>
          </mc:Fallback>
        </mc:AlternateContent>
      </w: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9727B9" w:rsidP="00B9019D">
      <w:pPr>
        <w:rPr>
          <w:lang w:val="pt-BR"/>
        </w:rPr>
      </w:pPr>
      <w:r w:rsidRPr="00CE72EB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158EDDB" wp14:editId="3BA9B064">
                <wp:simplePos x="0" y="0"/>
                <wp:positionH relativeFrom="page">
                  <wp:posOffset>666750</wp:posOffset>
                </wp:positionH>
                <wp:positionV relativeFrom="page">
                  <wp:posOffset>1619250</wp:posOffset>
                </wp:positionV>
                <wp:extent cx="6229350" cy="4933950"/>
                <wp:effectExtent l="0" t="0" r="0" b="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493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1EA" w:rsidRPr="009727B9" w:rsidRDefault="008609BF" w:rsidP="009727B9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  <w:r w:rsidRPr="009727B9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O Departamento de Relações Internacionais e Integração Europeia de Bucareste está abrindo, em outubro de 2014, o programa de Mestrado - Estudos Latino-Americanos.</w:t>
                            </w:r>
                          </w:p>
                          <w:p w:rsidR="002C71C6" w:rsidRPr="009727B9" w:rsidRDefault="002C71C6" w:rsidP="009727B9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</w:p>
                          <w:p w:rsidR="002B41EA" w:rsidRPr="009727B9" w:rsidRDefault="008609BF" w:rsidP="009727B9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  <w:r w:rsidRPr="009727B9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O Programa de Mestrado em Estudos Latino-Americanos é uma iniciativa do Instituto de Estudos Latino-Americanos e do Departamento de Relações Internacionais e Integração Europeia da Escola Nacional de Estudos P</w:t>
                            </w:r>
                            <w:r w:rsidR="002C71C6" w:rsidRPr="009727B9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olíticos e Administrativos e é o primeiro da área na Romê</w:t>
                            </w:r>
                            <w:r w:rsidRPr="009727B9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nia.</w:t>
                            </w:r>
                          </w:p>
                          <w:p w:rsidR="002C71C6" w:rsidRPr="009727B9" w:rsidRDefault="002C71C6" w:rsidP="009727B9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</w:p>
                          <w:p w:rsidR="002C71C6" w:rsidRDefault="002C71C6" w:rsidP="009727B9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  <w:r w:rsidRPr="009727B9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A proposta  do programa surgiu da necessidade de satisfazer as exigências e mudanças que ocorrem no sistema internacional, os estados latino-americano se tornando cada vez mais atraentes para a comunidade internacional.</w:t>
                            </w:r>
                          </w:p>
                          <w:p w:rsidR="009727B9" w:rsidRPr="009727B9" w:rsidRDefault="009727B9" w:rsidP="009727B9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</w:p>
                          <w:p w:rsidR="002B41EA" w:rsidRDefault="002C71C6" w:rsidP="009727B9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  <w:r w:rsidRPr="009727B9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Através dos cursos bilíngues (inglês e espanhol), o objetivo do Programa é apresentar aos alunos os desenvolvimentos do espaço latino-americano, analisar fenômenos desencadeando várias ações e, acima de tudo, tentar preve</w:t>
                            </w:r>
                            <w:r w:rsidR="009727B9" w:rsidRPr="009727B9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r as relações entre os estados d</w:t>
                            </w:r>
                            <w:r w:rsidRPr="009727B9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esta área e a União Europeia, os EUA e outros atores relevantes do sistema internacional.</w:t>
                            </w:r>
                          </w:p>
                          <w:p w:rsidR="009727B9" w:rsidRPr="009727B9" w:rsidRDefault="009727B9" w:rsidP="009727B9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</w:p>
                          <w:p w:rsidR="002B41EA" w:rsidRPr="009727B9" w:rsidRDefault="009727B9" w:rsidP="009727B9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  <w:r w:rsidRPr="009727B9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O Programa tem como objetivo tornar-se um ponto de interesse regional para aqueles que pretendem completar a sua formação em relações internacionais e adquirir conhecimetos nos assuntos latino-americanos.</w:t>
                            </w:r>
                          </w:p>
                          <w:p w:rsidR="002B41EA" w:rsidRPr="009727B9" w:rsidRDefault="002B41EA" w:rsidP="002B41EA">
                            <w:pPr>
                              <w:spacing w:line="360" w:lineRule="auto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</w:p>
                          <w:p w:rsidR="002B41EA" w:rsidRPr="002B41EA" w:rsidRDefault="009727B9" w:rsidP="002B41EA">
                            <w:pPr>
                              <w:spacing w:line="360" w:lineRule="auto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9727B9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Leia mais no</w:t>
                            </w:r>
                            <w:r w:rsidR="002B41EA" w:rsidRPr="009727B9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 website</w:t>
                            </w:r>
                            <w:r w:rsidRPr="009727B9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:</w:t>
                            </w:r>
                            <w:r w:rsidR="002B41EA" w:rsidRPr="002B41EA">
                              <w:rPr>
                                <w:color w:val="FFFFFF" w:themeColor="background1"/>
                                <w:sz w:val="20"/>
                              </w:rPr>
                              <w:t> </w:t>
                            </w:r>
                            <w:hyperlink r:id="rId14" w:history="1">
                              <w:r w:rsidR="002B41EA" w:rsidRPr="002B41EA">
                                <w:rPr>
                                  <w:rStyle w:val="Hyperlink"/>
                                  <w:color w:val="FFFFFF" w:themeColor="background1"/>
                                  <w:sz w:val="20"/>
                                </w:rPr>
                                <w:t>http://dri.snspa.ro/masterate/studii-latino-americane/</w:t>
                              </w:r>
                            </w:hyperlink>
                            <w:r w:rsidR="002B41EA" w:rsidRPr="002B41EA">
                              <w:rPr>
                                <w:color w:val="FFFFFF" w:themeColor="background1"/>
                                <w:sz w:val="20"/>
                              </w:rPr>
                              <w:t>.</w:t>
                            </w:r>
                          </w:p>
                          <w:p w:rsidR="008320B0" w:rsidRPr="002B41EA" w:rsidRDefault="008320B0" w:rsidP="002B41EA"/>
                          <w:p w:rsidR="00A75001" w:rsidRPr="00200B4D" w:rsidRDefault="00A75001" w:rsidP="00B9019D">
                            <w:pPr>
                              <w:pStyle w:val="BodyText"/>
                              <w:spacing w:line="36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52.5pt;margin-top:127.5pt;width:490.5pt;height:388.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" filled="f" stroked="f">
                <v:textbox inset="0,0,,0">
                  <w:txbxContent>
                    <w:p w:rsidR="002B41EA" w:rsidRPr="009727B9" w:rsidRDefault="008609BF" w:rsidP="009727B9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  <w:r w:rsidRPr="009727B9">
                        <w:rPr>
                          <w:color w:val="FFFFFF" w:themeColor="background1"/>
                          <w:sz w:val="20"/>
                          <w:lang w:val="pt-BR"/>
                        </w:rPr>
                        <w:t>O Departamento de Relações Internacionais e Integração Europeia de Bucareste está abrindo, em outubro de 2014, o programa de Mestrado - Estudos Latino-Americanos.</w:t>
                      </w:r>
                    </w:p>
                    <w:p w:rsidR="002C71C6" w:rsidRPr="009727B9" w:rsidRDefault="002C71C6" w:rsidP="009727B9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</w:p>
                    <w:p w:rsidR="002B41EA" w:rsidRPr="009727B9" w:rsidRDefault="008609BF" w:rsidP="009727B9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  <w:r w:rsidRPr="009727B9">
                        <w:rPr>
                          <w:color w:val="FFFFFF" w:themeColor="background1"/>
                          <w:sz w:val="20"/>
                          <w:lang w:val="pt-BR"/>
                        </w:rPr>
                        <w:t>O Programa de Mestrado em Estudos Latino-Americanos é uma iniciativa do Instituto de Estudos Latino-Americanos e do Departamento de Relações Internacionais e Integração Europeia da Escola Nacional de Estudos P</w:t>
                      </w:r>
                      <w:r w:rsidR="002C71C6" w:rsidRPr="009727B9">
                        <w:rPr>
                          <w:color w:val="FFFFFF" w:themeColor="background1"/>
                          <w:sz w:val="20"/>
                          <w:lang w:val="pt-BR"/>
                        </w:rPr>
                        <w:t>olíticos e Administrativos e é o primeiro da área na Romê</w:t>
                      </w:r>
                      <w:r w:rsidRPr="009727B9">
                        <w:rPr>
                          <w:color w:val="FFFFFF" w:themeColor="background1"/>
                          <w:sz w:val="20"/>
                          <w:lang w:val="pt-BR"/>
                        </w:rPr>
                        <w:t>nia.</w:t>
                      </w:r>
                    </w:p>
                    <w:p w:rsidR="002C71C6" w:rsidRPr="009727B9" w:rsidRDefault="002C71C6" w:rsidP="009727B9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</w:p>
                    <w:p w:rsidR="002C71C6" w:rsidRDefault="002C71C6" w:rsidP="009727B9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  <w:r w:rsidRPr="009727B9">
                        <w:rPr>
                          <w:color w:val="FFFFFF" w:themeColor="background1"/>
                          <w:sz w:val="20"/>
                          <w:lang w:val="pt-BR"/>
                        </w:rPr>
                        <w:t>A proposta  do programa surgiu da necessidade de satisfazer as exigências e mudanças que ocorrem no sistema internacional, os estados latino-americano se tornando cada vez mais atraentes para a comunidade internacional.</w:t>
                      </w:r>
                    </w:p>
                    <w:p w:rsidR="009727B9" w:rsidRPr="009727B9" w:rsidRDefault="009727B9" w:rsidP="009727B9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</w:p>
                    <w:p w:rsidR="002B41EA" w:rsidRDefault="002C71C6" w:rsidP="009727B9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  <w:r w:rsidRPr="009727B9">
                        <w:rPr>
                          <w:color w:val="FFFFFF" w:themeColor="background1"/>
                          <w:sz w:val="20"/>
                          <w:lang w:val="pt-BR"/>
                        </w:rPr>
                        <w:t>Através dos cursos bilíngues (inglês e espanhol), o objetivo do Programa é apresentar aos alunos os desenvolvimentos do espaço latino-americano, analisar fenômenos desencadeando várias ações e, acima de tudo, tentar preve</w:t>
                      </w:r>
                      <w:r w:rsidR="009727B9" w:rsidRPr="009727B9">
                        <w:rPr>
                          <w:color w:val="FFFFFF" w:themeColor="background1"/>
                          <w:sz w:val="20"/>
                          <w:lang w:val="pt-BR"/>
                        </w:rPr>
                        <w:t>r as relações entre os estados d</w:t>
                      </w:r>
                      <w:r w:rsidRPr="009727B9">
                        <w:rPr>
                          <w:color w:val="FFFFFF" w:themeColor="background1"/>
                          <w:sz w:val="20"/>
                          <w:lang w:val="pt-BR"/>
                        </w:rPr>
                        <w:t>esta área e a União Europeia, os EUA e outros atores relevantes do sistema internacional.</w:t>
                      </w:r>
                    </w:p>
                    <w:p w:rsidR="009727B9" w:rsidRPr="009727B9" w:rsidRDefault="009727B9" w:rsidP="009727B9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</w:p>
                    <w:p w:rsidR="002B41EA" w:rsidRPr="009727B9" w:rsidRDefault="009727B9" w:rsidP="009727B9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  <w:r w:rsidRPr="009727B9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O Programa tem como objetivo tornar-se um ponto </w:t>
                      </w:r>
                      <w:r w:rsidRPr="009727B9">
                        <w:rPr>
                          <w:color w:val="FFFFFF" w:themeColor="background1"/>
                          <w:sz w:val="20"/>
                          <w:lang w:val="pt-BR"/>
                        </w:rPr>
                        <w:t>de interesse</w:t>
                      </w:r>
                      <w:r w:rsidRPr="009727B9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regional para aqueles que pretendem completar a sua formação em relações internacionais e adquirir conhecimetos nos assuntos latino-americanos.</w:t>
                      </w:r>
                    </w:p>
                    <w:p w:rsidR="002B41EA" w:rsidRPr="009727B9" w:rsidRDefault="002B41EA" w:rsidP="002B41EA">
                      <w:pPr>
                        <w:spacing w:line="360" w:lineRule="auto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</w:p>
                    <w:p w:rsidR="002B41EA" w:rsidRPr="002B41EA" w:rsidRDefault="009727B9" w:rsidP="002B41EA">
                      <w:pPr>
                        <w:spacing w:line="360" w:lineRule="auto"/>
                        <w:rPr>
                          <w:color w:val="FFFFFF" w:themeColor="background1"/>
                          <w:sz w:val="20"/>
                        </w:rPr>
                      </w:pPr>
                      <w:r w:rsidRPr="009727B9">
                        <w:rPr>
                          <w:color w:val="FFFFFF" w:themeColor="background1"/>
                          <w:sz w:val="20"/>
                          <w:lang w:val="pt-BR"/>
                        </w:rPr>
                        <w:t>Leia mais no</w:t>
                      </w:r>
                      <w:r w:rsidR="002B41EA" w:rsidRPr="009727B9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website</w:t>
                      </w:r>
                      <w:r w:rsidRPr="009727B9">
                        <w:rPr>
                          <w:color w:val="FFFFFF" w:themeColor="background1"/>
                          <w:sz w:val="20"/>
                          <w:lang w:val="pt-BR"/>
                        </w:rPr>
                        <w:t>:</w:t>
                      </w:r>
                      <w:r w:rsidR="002B41EA" w:rsidRPr="002B41EA">
                        <w:rPr>
                          <w:color w:val="FFFFFF" w:themeColor="background1"/>
                          <w:sz w:val="20"/>
                        </w:rPr>
                        <w:t> </w:t>
                      </w:r>
                      <w:hyperlink r:id="rId15" w:history="1">
                        <w:r w:rsidR="002B41EA" w:rsidRPr="002B41EA">
                          <w:rPr>
                            <w:rStyle w:val="Hyperlink"/>
                            <w:color w:val="FFFFFF" w:themeColor="background1"/>
                            <w:sz w:val="20"/>
                          </w:rPr>
                          <w:t>http://dri.snspa.ro/masterate/studii-latino-americane/</w:t>
                        </w:r>
                      </w:hyperlink>
                      <w:r w:rsidR="002B41EA" w:rsidRPr="002B41EA">
                        <w:rPr>
                          <w:color w:val="FFFFFF" w:themeColor="background1"/>
                          <w:sz w:val="20"/>
                        </w:rPr>
                        <w:t>.</w:t>
                      </w:r>
                    </w:p>
                    <w:p w:rsidR="008320B0" w:rsidRPr="002B41EA" w:rsidRDefault="008320B0" w:rsidP="002B41EA"/>
                    <w:p w:rsidR="00A75001" w:rsidRPr="00200B4D" w:rsidRDefault="00A75001" w:rsidP="00B9019D">
                      <w:pPr>
                        <w:pStyle w:val="BodyText"/>
                        <w:spacing w:line="36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7A7F01" w:rsidP="007A7F01">
      <w:pPr>
        <w:tabs>
          <w:tab w:val="left" w:pos="6645"/>
        </w:tabs>
        <w:rPr>
          <w:lang w:val="pt-BR"/>
        </w:rPr>
      </w:pPr>
      <w:r w:rsidRPr="00CE72EB">
        <w:rPr>
          <w:lang w:val="pt-BR"/>
        </w:rPr>
        <w:tab/>
      </w: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B9019D" w:rsidP="00B9019D">
      <w:pPr>
        <w:rPr>
          <w:lang w:val="pt-BR"/>
        </w:rPr>
      </w:pPr>
    </w:p>
    <w:p w:rsidR="00B9019D" w:rsidRPr="00CE72EB" w:rsidRDefault="009727B9" w:rsidP="005D2406">
      <w:pPr>
        <w:pStyle w:val="BodyText"/>
        <w:rPr>
          <w:lang w:val="pt-BR"/>
        </w:rPr>
      </w:pPr>
      <w:r w:rsidRPr="00CE72EB">
        <w:rPr>
          <w:noProof/>
        </w:rPr>
        <w:drawing>
          <wp:anchor distT="0" distB="0" distL="114300" distR="114300" simplePos="0" relativeHeight="251680768" behindDoc="1" locked="0" layoutInCell="1" allowOverlap="1" wp14:anchorId="420BB905" wp14:editId="56C5C091">
            <wp:simplePos x="0" y="0"/>
            <wp:positionH relativeFrom="page">
              <wp:posOffset>2247900</wp:posOffset>
            </wp:positionH>
            <wp:positionV relativeFrom="page">
              <wp:posOffset>6743700</wp:posOffset>
            </wp:positionV>
            <wp:extent cx="3057525" cy="3091815"/>
            <wp:effectExtent l="0" t="0" r="9525" b="0"/>
            <wp:wrapTight wrapText="bothSides">
              <wp:wrapPolygon edited="0">
                <wp:start x="0" y="0"/>
                <wp:lineTo x="0" y="21427"/>
                <wp:lineTo x="21533" y="21427"/>
                <wp:lineTo x="21533" y="0"/>
                <wp:lineTo x="0" y="0"/>
              </wp:wrapPolygon>
            </wp:wrapTight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9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19D" w:rsidRPr="00CE72EB" w:rsidRDefault="00B9019D" w:rsidP="00B9019D">
      <w:pPr>
        <w:pStyle w:val="BodyText"/>
        <w:tabs>
          <w:tab w:val="clear" w:pos="3326"/>
          <w:tab w:val="left" w:pos="5205"/>
        </w:tabs>
        <w:rPr>
          <w:lang w:val="pt-BR"/>
        </w:rPr>
      </w:pPr>
      <w:r w:rsidRPr="00CE72EB">
        <w:rPr>
          <w:lang w:val="pt-BR"/>
        </w:rPr>
        <w:tab/>
      </w:r>
    </w:p>
    <w:p w:rsidR="00275142" w:rsidRPr="00CE72EB" w:rsidRDefault="005B7866" w:rsidP="00484ADB">
      <w:pPr>
        <w:pStyle w:val="BodyText"/>
        <w:rPr>
          <w:lang w:val="pt-BR"/>
        </w:rPr>
      </w:pPr>
      <w:r w:rsidRPr="00CE72EB">
        <w:rPr>
          <w:lang w:val="pt-BR"/>
        </w:rPr>
        <w:br w:type="page"/>
      </w:r>
      <w:r w:rsidR="00CF61FB" w:rsidRPr="00CE72EB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3E55692" wp14:editId="0036E600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3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0" type="#_x0000_t202" style="position:absolute;left:0;text-align:left;margin-left:43pt;margin-top:98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UZsg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LXoFGb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1FB" w:rsidRPr="00CE72EB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5224200" wp14:editId="1E4AD617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2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41" type="#_x0000_t202" style="position:absolute;left:0;text-align:left;margin-left:43.2pt;margin-top:451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PRqMYbICAAC8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5142" w:rsidRPr="00CE72EB" w:rsidRDefault="00441CC9" w:rsidP="00275142">
      <w:pPr>
        <w:rPr>
          <w:lang w:val="pt-BR"/>
        </w:rPr>
      </w:pPr>
      <w:r w:rsidRPr="00CE72E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03FB49" wp14:editId="0BCBEB93">
                <wp:simplePos x="0" y="0"/>
                <wp:positionH relativeFrom="page">
                  <wp:posOffset>2914650</wp:posOffset>
                </wp:positionH>
                <wp:positionV relativeFrom="page">
                  <wp:posOffset>819150</wp:posOffset>
                </wp:positionV>
                <wp:extent cx="4339590" cy="3868420"/>
                <wp:effectExtent l="0" t="0" r="0" b="17780"/>
                <wp:wrapNone/>
                <wp:docPr id="4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386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CC9" w:rsidRPr="008217F4" w:rsidRDefault="00441CC9" w:rsidP="00441CC9">
                            <w:pPr>
                              <w:pStyle w:val="TOCText"/>
                              <w:tabs>
                                <w:tab w:val="left" w:pos="588"/>
                              </w:tabs>
                              <w:rPr>
                                <w:b/>
                                <w:color w:val="00FFFF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8217F4">
                              <w:rPr>
                                <w:b/>
                                <w:color w:val="00FFFF"/>
                                <w:sz w:val="32"/>
                                <w:szCs w:val="32"/>
                                <w:lang w:val="pt-BR"/>
                              </w:rPr>
                              <w:t>P</w:t>
                            </w:r>
                            <w:r w:rsidR="009727B9" w:rsidRPr="008217F4">
                              <w:rPr>
                                <w:b/>
                                <w:color w:val="00FFFF"/>
                                <w:sz w:val="32"/>
                                <w:szCs w:val="32"/>
                                <w:lang w:val="pt-BR"/>
                              </w:rPr>
                              <w:t xml:space="preserve">ublicação: </w:t>
                            </w:r>
                            <w:r w:rsidR="008217F4" w:rsidRPr="008217F4">
                              <w:rPr>
                                <w:b/>
                                <w:color w:val="00FFFF"/>
                                <w:sz w:val="32"/>
                                <w:szCs w:val="32"/>
                                <w:lang w:val="pt-BR"/>
                              </w:rPr>
                              <w:t>`</w:t>
                            </w:r>
                            <w:r w:rsidRPr="008217F4">
                              <w:rPr>
                                <w:b/>
                                <w:color w:val="00FFFF"/>
                                <w:sz w:val="32"/>
                                <w:szCs w:val="32"/>
                                <w:lang w:val="pt-BR"/>
                              </w:rPr>
                              <w:t>De Santiago a Bruselas pasando por Bucarest</w:t>
                            </w:r>
                            <w:r w:rsidR="008217F4" w:rsidRPr="008217F4">
                              <w:rPr>
                                <w:b/>
                                <w:color w:val="00FFFF"/>
                                <w:sz w:val="32"/>
                                <w:szCs w:val="32"/>
                                <w:lang w:val="pt-BR"/>
                              </w:rPr>
                              <w:t>`</w:t>
                            </w:r>
                          </w:p>
                          <w:p w:rsidR="00441CC9" w:rsidRPr="00AC69C7" w:rsidRDefault="00441CC9" w:rsidP="00441CC9">
                            <w:pPr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</w:p>
                          <w:p w:rsidR="00441CC9" w:rsidRPr="00AC69C7" w:rsidRDefault="00AC69C7" w:rsidP="00441CC9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O</w:t>
                            </w:r>
                            <w:r w:rsidR="009727B9" w:rsidRPr="00AC69C7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 Instituto de Estudos Latino-Americanos tem a honra de anunciar o lançamento da publicação</w:t>
                            </w:r>
                            <w:r w:rsidR="00441CC9" w:rsidRPr="00AC69C7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 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“</w:t>
                            </w:r>
                            <w:hyperlink r:id="rId17" w:history="1">
                              <w:r w:rsidR="00441CC9" w:rsidRPr="00AC69C7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lang w:val="pt-BR"/>
                                </w:rPr>
                                <w:t>De Santiago a Bruselas pasando por Bucarest</w:t>
                              </w:r>
                            </w:hyperlink>
                            <w:r w:rsidR="009727B9" w:rsidRPr="00AC69C7">
                              <w:rPr>
                                <w:rStyle w:val="Hyperlink"/>
                                <w:color w:val="FFFFFF" w:themeColor="background1"/>
                                <w:sz w:val="20"/>
                                <w:lang w:val="pt-BR"/>
                              </w:rPr>
                              <w:t>”</w:t>
                            </w:r>
                            <w:r w:rsidR="00441CC9" w:rsidRPr="00AC69C7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, </w:t>
                            </w:r>
                            <w:r w:rsidR="009727B9" w:rsidRPr="00AC69C7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que reune</w:t>
                            </w:r>
                            <w:r w:rsidR="00441CC9" w:rsidRPr="00AC69C7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9727B9" w:rsidRPr="00AC69C7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os relatórios dos paneis e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d</w:t>
                            </w:r>
                            <w:r w:rsidR="009727B9" w:rsidRPr="00AC69C7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as oficinas </w:t>
                            </w:r>
                            <w:r w:rsidR="00441CC9" w:rsidRPr="00AC69C7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9727B9" w:rsidRPr="00AC69C7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do Seminário Preparatório para a Segunda Cúpula Acadêmica UE-</w:t>
                            </w:r>
                            <w:r w:rsidR="00441CC9" w:rsidRPr="00AC69C7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A</w:t>
                            </w:r>
                            <w:r w:rsidR="009727B9" w:rsidRPr="00AC69C7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LC, realizado em Buc</w:t>
                            </w:r>
                            <w:r w:rsidR="00441CC9" w:rsidRPr="00AC69C7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arest</w:t>
                            </w:r>
                            <w:r w:rsidR="009727B9" w:rsidRPr="00AC69C7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e, entre 26-</w:t>
                            </w:r>
                            <w:r w:rsidR="00441CC9" w:rsidRPr="00AC69C7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27</w:t>
                            </w:r>
                            <w:r w:rsidR="009727B9" w:rsidRPr="00AC69C7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 de maio de</w:t>
                            </w:r>
                            <w:r w:rsidR="00441CC9" w:rsidRPr="00AC69C7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 2014.</w:t>
                            </w:r>
                          </w:p>
                          <w:p w:rsidR="00441CC9" w:rsidRPr="00AC69C7" w:rsidRDefault="00441CC9" w:rsidP="00441CC9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  <w:r w:rsidRPr="00AC69C7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 </w:t>
                            </w:r>
                          </w:p>
                          <w:p w:rsidR="00441CC9" w:rsidRPr="00AC69C7" w:rsidRDefault="009727B9" w:rsidP="00441CC9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  <w:r w:rsidRPr="00AC69C7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Agradeçemos pelo interesse no evento e desejamos-lhe boa leitura!</w:t>
                            </w:r>
                          </w:p>
                          <w:p w:rsidR="00441CC9" w:rsidRPr="00AC69C7" w:rsidRDefault="00441CC9" w:rsidP="00441CC9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</w:p>
                          <w:p w:rsidR="00441CC9" w:rsidRPr="00AC69C7" w:rsidRDefault="00441CC9" w:rsidP="00441CC9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</w:p>
                          <w:p w:rsidR="0005099E" w:rsidRPr="00AC69C7" w:rsidRDefault="00441CC9" w:rsidP="00441CC9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  <w:r w:rsidRPr="00AC69C7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`De Santiago a Bruselas pasando por Bucarest` </w:t>
                            </w:r>
                            <w:r w:rsidR="00AC69C7" w:rsidRPr="00AC69C7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pode ser acessado ao link</w:t>
                            </w:r>
                            <w:r w:rsidRPr="00AC69C7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: </w:t>
                            </w:r>
                          </w:p>
                          <w:p w:rsidR="00441CC9" w:rsidRPr="00441CC9" w:rsidRDefault="00445E76" w:rsidP="00441CC9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hyperlink r:id="rId18" w:history="1">
                              <w:r w:rsidR="00441CC9" w:rsidRPr="00441CC9">
                                <w:rPr>
                                  <w:rStyle w:val="Hyperlink"/>
                                  <w:color w:val="FFFFFF" w:themeColor="background1"/>
                                  <w:sz w:val="20"/>
                                </w:rPr>
                                <w:t>http://www.isla.eu.com/wp-content/uploads/2014/08/De-Santiago-a-Bruselas-pasando-por-Bucarest.pdf</w:t>
                              </w:r>
                            </w:hyperlink>
                            <w:r w:rsidR="00441CC9" w:rsidRPr="00441CC9"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  <w:p w:rsidR="00441CC9" w:rsidRPr="00CF61FB" w:rsidRDefault="00441CC9" w:rsidP="00441CC9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CF61FB"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5" o:spid="_x0000_s1042" type="#_x0000_t202" style="position:absolute;margin-left:229.5pt;margin-top:64.5pt;width:341.7pt;height:304.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" filled="f" stroked="f">
                <v:textbox inset=",0,,0">
                  <w:txbxContent>
                    <w:p w:rsidR="00441CC9" w:rsidRPr="008217F4" w:rsidRDefault="00441CC9" w:rsidP="00441CC9">
                      <w:pPr>
                        <w:pStyle w:val="TOCText"/>
                        <w:tabs>
                          <w:tab w:val="left" w:pos="588"/>
                        </w:tabs>
                        <w:rPr>
                          <w:b/>
                          <w:color w:val="00FFFF"/>
                          <w:sz w:val="32"/>
                          <w:szCs w:val="32"/>
                          <w:lang w:val="pt-BR"/>
                        </w:rPr>
                      </w:pPr>
                      <w:r w:rsidRPr="008217F4">
                        <w:rPr>
                          <w:b/>
                          <w:color w:val="00FFFF"/>
                          <w:sz w:val="32"/>
                          <w:szCs w:val="32"/>
                          <w:lang w:val="pt-BR"/>
                        </w:rPr>
                        <w:t>P</w:t>
                      </w:r>
                      <w:r w:rsidR="009727B9" w:rsidRPr="008217F4">
                        <w:rPr>
                          <w:b/>
                          <w:color w:val="00FFFF"/>
                          <w:sz w:val="32"/>
                          <w:szCs w:val="32"/>
                          <w:lang w:val="pt-BR"/>
                        </w:rPr>
                        <w:t xml:space="preserve">ublicação: </w:t>
                      </w:r>
                      <w:r w:rsidR="008217F4" w:rsidRPr="008217F4">
                        <w:rPr>
                          <w:b/>
                          <w:color w:val="00FFFF"/>
                          <w:sz w:val="32"/>
                          <w:szCs w:val="32"/>
                          <w:lang w:val="pt-BR"/>
                        </w:rPr>
                        <w:t>`</w:t>
                      </w:r>
                      <w:r w:rsidRPr="008217F4">
                        <w:rPr>
                          <w:b/>
                          <w:color w:val="00FFFF"/>
                          <w:sz w:val="32"/>
                          <w:szCs w:val="32"/>
                          <w:lang w:val="pt-BR"/>
                        </w:rPr>
                        <w:t>De Santiago a Bruselas pasando por Bucarest</w:t>
                      </w:r>
                      <w:r w:rsidR="008217F4" w:rsidRPr="008217F4">
                        <w:rPr>
                          <w:b/>
                          <w:color w:val="00FFFF"/>
                          <w:sz w:val="32"/>
                          <w:szCs w:val="32"/>
                          <w:lang w:val="pt-BR"/>
                        </w:rPr>
                        <w:t>`</w:t>
                      </w:r>
                    </w:p>
                    <w:p w:rsidR="00441CC9" w:rsidRPr="00AC69C7" w:rsidRDefault="00441CC9" w:rsidP="00441CC9">
                      <w:pPr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</w:p>
                    <w:p w:rsidR="00441CC9" w:rsidRPr="00AC69C7" w:rsidRDefault="00AC69C7" w:rsidP="00441CC9">
                      <w:pPr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lang w:val="pt-BR"/>
                        </w:rPr>
                        <w:t>O</w:t>
                      </w:r>
                      <w:r w:rsidR="009727B9"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Instituto de Estudos Latino-Americanos tem a honra de anunciar o lançamento da publicação</w:t>
                      </w:r>
                      <w:r w:rsidR="00441CC9"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> </w:t>
                      </w:r>
                      <w:r>
                        <w:rPr>
                          <w:color w:val="FFFFFF" w:themeColor="background1"/>
                          <w:sz w:val="20"/>
                          <w:lang w:val="pt-BR"/>
                        </w:rPr>
                        <w:t>“</w:t>
                      </w:r>
                      <w:hyperlink r:id="rId19" w:history="1">
                        <w:r w:rsidR="00441CC9" w:rsidRPr="00AC69C7">
                          <w:rPr>
                            <w:rStyle w:val="Hyperlink"/>
                            <w:color w:val="FFFFFF" w:themeColor="background1"/>
                            <w:sz w:val="20"/>
                            <w:lang w:val="pt-BR"/>
                          </w:rPr>
                          <w:t>De Santiago a Bruselas pasando por Bucarest</w:t>
                        </w:r>
                      </w:hyperlink>
                      <w:r w:rsidR="009727B9" w:rsidRPr="00AC69C7">
                        <w:rPr>
                          <w:rStyle w:val="Hyperlink"/>
                          <w:color w:val="FFFFFF" w:themeColor="background1"/>
                          <w:sz w:val="20"/>
                          <w:lang w:val="pt-BR"/>
                        </w:rPr>
                        <w:t>”</w:t>
                      </w:r>
                      <w:r w:rsidR="00441CC9"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, </w:t>
                      </w:r>
                      <w:r w:rsidR="009727B9"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>que reune</w:t>
                      </w:r>
                      <w:r w:rsidR="00441CC9"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</w:t>
                      </w:r>
                      <w:r w:rsidR="009727B9"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os relatórios dos paneis e </w:t>
                      </w:r>
                      <w:r>
                        <w:rPr>
                          <w:color w:val="FFFFFF" w:themeColor="background1"/>
                          <w:sz w:val="20"/>
                          <w:lang w:val="pt-BR"/>
                        </w:rPr>
                        <w:t>d</w:t>
                      </w:r>
                      <w:r w:rsidR="009727B9"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as oficinas </w:t>
                      </w:r>
                      <w:r w:rsidR="00441CC9"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</w:t>
                      </w:r>
                      <w:r w:rsidR="009727B9"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>do Seminário Preparatório para a Segunda Cúpula Acadêmica UE-</w:t>
                      </w:r>
                      <w:r w:rsidR="00441CC9"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>A</w:t>
                      </w:r>
                      <w:r w:rsidR="009727B9"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>LC, realizado em Buc</w:t>
                      </w:r>
                      <w:r w:rsidR="00441CC9"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>arest</w:t>
                      </w:r>
                      <w:r w:rsidR="009727B9"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>e, entre 26-</w:t>
                      </w:r>
                      <w:r w:rsidR="00441CC9"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>27</w:t>
                      </w:r>
                      <w:r w:rsidR="009727B9"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de maio de</w:t>
                      </w:r>
                      <w:r w:rsidR="00441CC9"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2014.</w:t>
                      </w:r>
                    </w:p>
                    <w:p w:rsidR="00441CC9" w:rsidRPr="00AC69C7" w:rsidRDefault="00441CC9" w:rsidP="00441CC9">
                      <w:pPr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  <w:r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> </w:t>
                      </w:r>
                    </w:p>
                    <w:p w:rsidR="00441CC9" w:rsidRPr="00AC69C7" w:rsidRDefault="009727B9" w:rsidP="00441CC9">
                      <w:pPr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  <w:r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>Agradeçemos pelo interesse no evento e desejamos-lhe boa leitura!</w:t>
                      </w:r>
                    </w:p>
                    <w:p w:rsidR="00441CC9" w:rsidRPr="00AC69C7" w:rsidRDefault="00441CC9" w:rsidP="00441CC9">
                      <w:pPr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</w:p>
                    <w:p w:rsidR="00441CC9" w:rsidRPr="00AC69C7" w:rsidRDefault="00441CC9" w:rsidP="00441CC9">
                      <w:pPr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</w:p>
                    <w:p w:rsidR="0005099E" w:rsidRPr="00AC69C7" w:rsidRDefault="00441CC9" w:rsidP="00441CC9">
                      <w:pPr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  <w:r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`De Santiago a Bruselas pasando por Bucarest` </w:t>
                      </w:r>
                      <w:r w:rsidR="00AC69C7"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>pode ser acessado ao link</w:t>
                      </w:r>
                      <w:r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: </w:t>
                      </w:r>
                    </w:p>
                    <w:p w:rsidR="00441CC9" w:rsidRPr="00441CC9" w:rsidRDefault="00445E76" w:rsidP="00441CC9">
                      <w:pPr>
                        <w:jc w:val="both"/>
                        <w:rPr>
                          <w:color w:val="FFFFFF" w:themeColor="background1"/>
                          <w:sz w:val="20"/>
                        </w:rPr>
                      </w:pPr>
                      <w:hyperlink r:id="rId20" w:history="1">
                        <w:r w:rsidR="00441CC9" w:rsidRPr="00441CC9">
                          <w:rPr>
                            <w:rStyle w:val="Hyperlink"/>
                            <w:color w:val="FFFFFF" w:themeColor="background1"/>
                            <w:sz w:val="20"/>
                          </w:rPr>
                          <w:t>http://www.isla.eu.com/wp-content/uploads/2014/08/De-Santiago-a-Bruselas-pasando-por-Bucarest.pdf</w:t>
                        </w:r>
                      </w:hyperlink>
                      <w:r w:rsidR="00441CC9" w:rsidRPr="00441CC9"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  <w:p w:rsidR="00441CC9" w:rsidRPr="00CF61FB" w:rsidRDefault="00441CC9" w:rsidP="00441CC9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20"/>
                        </w:rPr>
                      </w:pPr>
                      <w:r w:rsidRPr="00CF61FB"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72EB">
        <w:rPr>
          <w:noProof/>
        </w:rPr>
        <w:drawing>
          <wp:anchor distT="0" distB="0" distL="114300" distR="114300" simplePos="0" relativeHeight="251686912" behindDoc="1" locked="0" layoutInCell="1" allowOverlap="1" wp14:anchorId="291927E4" wp14:editId="451C263A">
            <wp:simplePos x="0" y="0"/>
            <wp:positionH relativeFrom="page">
              <wp:posOffset>514350</wp:posOffset>
            </wp:positionH>
            <wp:positionV relativeFrom="page">
              <wp:posOffset>819150</wp:posOffset>
            </wp:positionV>
            <wp:extent cx="2129790" cy="2762250"/>
            <wp:effectExtent l="0" t="0" r="3810" b="0"/>
            <wp:wrapTight wrapText="bothSides">
              <wp:wrapPolygon edited="0">
                <wp:start x="0" y="0"/>
                <wp:lineTo x="0" y="21451"/>
                <wp:lineTo x="21445" y="21451"/>
                <wp:lineTo x="21445" y="0"/>
                <wp:lineTo x="0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2C4" w:rsidRPr="00CE72EB" w:rsidRDefault="00CF61FB" w:rsidP="00275142">
      <w:pPr>
        <w:rPr>
          <w:lang w:val="pt-BR"/>
        </w:rPr>
      </w:pPr>
      <w:r w:rsidRPr="00CE72EB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3F35516" wp14:editId="09141AEA">
                <wp:simplePos x="0" y="0"/>
                <wp:positionH relativeFrom="page">
                  <wp:posOffset>822960</wp:posOffset>
                </wp:positionH>
                <wp:positionV relativeFrom="page">
                  <wp:posOffset>1390650</wp:posOffset>
                </wp:positionV>
                <wp:extent cx="5006340" cy="248920"/>
                <wp:effectExtent l="3810" t="0" r="0" b="0"/>
                <wp:wrapNone/>
                <wp:docPr id="2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A12B7D" w:rsidRDefault="005B7866" w:rsidP="00977220">
                            <w:pPr>
                              <w:pStyle w:val="Heading1"/>
                              <w:rPr>
                                <w:color w:val="00FFFF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3" type="#_x0000_t202" style="position:absolute;margin-left:64.8pt;margin-top:109.5pt;width:394.2pt;height:19.6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LgtAIAALs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" filled="f" stroked="f">
                <v:textbox style="mso-fit-shape-to-text:t" inset=",0,,0">
                  <w:txbxContent>
                    <w:p w:rsidR="005B7866" w:rsidRPr="00A12B7D" w:rsidRDefault="005B7866" w:rsidP="00977220">
                      <w:pPr>
                        <w:pStyle w:val="Heading1"/>
                        <w:rPr>
                          <w:color w:val="00FFF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912C4" w:rsidRPr="00CE72EB" w:rsidRDefault="00D912C4" w:rsidP="00275142">
      <w:pPr>
        <w:rPr>
          <w:lang w:val="pt-BR"/>
        </w:rPr>
      </w:pPr>
    </w:p>
    <w:p w:rsidR="00275142" w:rsidRPr="00CE72EB" w:rsidRDefault="00275142" w:rsidP="00275142">
      <w:pPr>
        <w:pStyle w:val="BodyText"/>
        <w:tabs>
          <w:tab w:val="clear" w:pos="3326"/>
          <w:tab w:val="left" w:pos="8010"/>
        </w:tabs>
        <w:rPr>
          <w:lang w:val="pt-BR"/>
        </w:rPr>
      </w:pPr>
      <w:r w:rsidRPr="00CE72EB">
        <w:rPr>
          <w:lang w:val="pt-BR"/>
        </w:rPr>
        <w:tab/>
      </w:r>
    </w:p>
    <w:p w:rsidR="00275142" w:rsidRPr="00CE72EB" w:rsidRDefault="00275142" w:rsidP="00275142">
      <w:pPr>
        <w:pStyle w:val="BodyText"/>
        <w:rPr>
          <w:lang w:val="pt-BR"/>
        </w:rPr>
      </w:pPr>
    </w:p>
    <w:p w:rsidR="00275142" w:rsidRPr="00CE72EB" w:rsidRDefault="00275142" w:rsidP="00275142">
      <w:pPr>
        <w:rPr>
          <w:lang w:val="pt-BR"/>
        </w:rPr>
      </w:pPr>
    </w:p>
    <w:p w:rsidR="00275142" w:rsidRPr="00CE72EB" w:rsidRDefault="00275142" w:rsidP="00275142">
      <w:pPr>
        <w:rPr>
          <w:lang w:val="pt-BR"/>
        </w:rPr>
      </w:pPr>
    </w:p>
    <w:p w:rsidR="005F2105" w:rsidRPr="00CE72EB" w:rsidRDefault="005F2105" w:rsidP="00275142">
      <w:pPr>
        <w:rPr>
          <w:lang w:val="pt-BR"/>
        </w:rPr>
      </w:pPr>
    </w:p>
    <w:p w:rsidR="00275142" w:rsidRPr="00CE72EB" w:rsidRDefault="00275142" w:rsidP="00275142">
      <w:pPr>
        <w:rPr>
          <w:lang w:val="pt-BR"/>
        </w:rPr>
      </w:pPr>
    </w:p>
    <w:p w:rsidR="00275142" w:rsidRPr="00CE72EB" w:rsidRDefault="00275142" w:rsidP="00275142">
      <w:pPr>
        <w:rPr>
          <w:lang w:val="pt-BR"/>
        </w:rPr>
      </w:pPr>
    </w:p>
    <w:p w:rsidR="00275142" w:rsidRPr="00CE72EB" w:rsidRDefault="00275142" w:rsidP="00275142">
      <w:pPr>
        <w:rPr>
          <w:lang w:val="pt-BR"/>
        </w:rPr>
      </w:pPr>
    </w:p>
    <w:p w:rsidR="00275142" w:rsidRPr="00CE72EB" w:rsidRDefault="00275142" w:rsidP="00275142">
      <w:pPr>
        <w:rPr>
          <w:lang w:val="pt-BR"/>
        </w:rPr>
      </w:pPr>
    </w:p>
    <w:p w:rsidR="00275142" w:rsidRPr="00CE72EB" w:rsidRDefault="00275142" w:rsidP="00275142">
      <w:pPr>
        <w:rPr>
          <w:lang w:val="pt-BR"/>
        </w:rPr>
      </w:pPr>
    </w:p>
    <w:p w:rsidR="00275142" w:rsidRPr="00CE72EB" w:rsidRDefault="00275142" w:rsidP="00275142">
      <w:pPr>
        <w:rPr>
          <w:lang w:val="pt-BR"/>
        </w:rPr>
      </w:pPr>
    </w:p>
    <w:p w:rsidR="00275142" w:rsidRPr="00CE72EB" w:rsidRDefault="00275142" w:rsidP="00275142">
      <w:pPr>
        <w:pStyle w:val="BodyText"/>
        <w:rPr>
          <w:lang w:val="pt-BR"/>
        </w:rPr>
      </w:pPr>
    </w:p>
    <w:p w:rsidR="00275142" w:rsidRPr="00CE72EB" w:rsidRDefault="00275142" w:rsidP="00275142">
      <w:pPr>
        <w:pStyle w:val="BodyText"/>
        <w:jc w:val="right"/>
        <w:rPr>
          <w:lang w:val="pt-BR"/>
        </w:rPr>
      </w:pPr>
    </w:p>
    <w:p w:rsidR="00275142" w:rsidRPr="00CE72EB" w:rsidRDefault="00275142" w:rsidP="00275142">
      <w:pPr>
        <w:pStyle w:val="BodyText"/>
        <w:rPr>
          <w:lang w:val="pt-BR"/>
        </w:rPr>
      </w:pPr>
    </w:p>
    <w:p w:rsidR="00275142" w:rsidRPr="00CE72EB" w:rsidRDefault="00275142" w:rsidP="00275142">
      <w:pPr>
        <w:pStyle w:val="BodyText"/>
        <w:rPr>
          <w:lang w:val="pt-BR"/>
        </w:rPr>
      </w:pPr>
    </w:p>
    <w:p w:rsidR="00275142" w:rsidRPr="00CE72EB" w:rsidRDefault="00441CC9" w:rsidP="00275142">
      <w:pPr>
        <w:pStyle w:val="BodyText"/>
        <w:tabs>
          <w:tab w:val="clear" w:pos="3326"/>
          <w:tab w:val="left" w:pos="8025"/>
        </w:tabs>
        <w:rPr>
          <w:lang w:val="pt-BR"/>
        </w:rPr>
      </w:pPr>
      <w:r w:rsidRPr="00CE72E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594864" wp14:editId="733B05CF">
                <wp:simplePos x="0" y="0"/>
                <wp:positionH relativeFrom="page">
                  <wp:posOffset>581025</wp:posOffset>
                </wp:positionH>
                <wp:positionV relativeFrom="page">
                  <wp:posOffset>4781550</wp:posOffset>
                </wp:positionV>
                <wp:extent cx="4457700" cy="4286250"/>
                <wp:effectExtent l="0" t="0" r="0" b="0"/>
                <wp:wrapNone/>
                <wp:docPr id="21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428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BD2" w:rsidRPr="00AC69C7" w:rsidRDefault="00AC69C7" w:rsidP="00441CC9">
                            <w:pPr>
                              <w:pStyle w:val="TOCText"/>
                              <w:tabs>
                                <w:tab w:val="left" w:pos="588"/>
                              </w:tabs>
                              <w:rPr>
                                <w:b/>
                                <w:color w:val="66FFFF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AC69C7">
                              <w:rPr>
                                <w:b/>
                                <w:color w:val="66FFFF"/>
                                <w:sz w:val="32"/>
                                <w:szCs w:val="32"/>
                                <w:lang w:val="pt-BR"/>
                              </w:rPr>
                              <w:t>O segu</w:t>
                            </w:r>
                            <w:r w:rsidR="00E26BD2" w:rsidRPr="00AC69C7">
                              <w:rPr>
                                <w:b/>
                                <w:color w:val="66FFFF"/>
                                <w:sz w:val="32"/>
                                <w:szCs w:val="32"/>
                                <w:lang w:val="pt-BR"/>
                              </w:rPr>
                              <w:t>nd</w:t>
                            </w:r>
                            <w:r w:rsidRPr="00AC69C7">
                              <w:rPr>
                                <w:b/>
                                <w:color w:val="66FFFF"/>
                                <w:sz w:val="32"/>
                                <w:szCs w:val="32"/>
                                <w:lang w:val="pt-BR"/>
                              </w:rPr>
                              <w:t>o</w:t>
                            </w:r>
                            <w:r w:rsidR="00E26BD2" w:rsidRPr="00AC69C7">
                              <w:rPr>
                                <w:b/>
                                <w:color w:val="66FFFF"/>
                                <w:sz w:val="32"/>
                                <w:szCs w:val="32"/>
                                <w:lang w:val="pt-BR"/>
                              </w:rPr>
                              <w:t xml:space="preserve"> </w:t>
                            </w:r>
                            <w:r w:rsidRPr="00AC69C7">
                              <w:rPr>
                                <w:b/>
                                <w:color w:val="66FFFF"/>
                                <w:sz w:val="32"/>
                                <w:szCs w:val="32"/>
                                <w:lang w:val="pt-BR"/>
                              </w:rPr>
                              <w:t>Seminário Preparatório para a Segunda Cúpula Acadêmica UE-ALC</w:t>
                            </w:r>
                          </w:p>
                          <w:p w:rsidR="00E26BD2" w:rsidRPr="00AC69C7" w:rsidRDefault="00E26BD2" w:rsidP="00E26BD2">
                            <w:pPr>
                              <w:pStyle w:val="TOCText"/>
                              <w:tabs>
                                <w:tab w:val="left" w:pos="588"/>
                              </w:tabs>
                              <w:rPr>
                                <w:b/>
                                <w:color w:val="66FFFF"/>
                                <w:sz w:val="32"/>
                                <w:szCs w:val="32"/>
                                <w:lang w:val="pt-BR"/>
                              </w:rPr>
                            </w:pPr>
                          </w:p>
                          <w:p w:rsidR="00E26BD2" w:rsidRDefault="00AC69C7" w:rsidP="00D912C4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  <w:r w:rsidRPr="00AC69C7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Seminário Preparatório para a Segunda Cúpula Acadêmica UE-ALC sera realizado pela Universidade de Guadalajara University entre</w:t>
                            </w:r>
                            <w:r w:rsidR="00E26BD2" w:rsidRPr="00AC69C7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 25-26</w:t>
                            </w:r>
                            <w:r w:rsidRPr="00AC69C7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 de novembro de</w:t>
                            </w:r>
                            <w:r w:rsidR="00E26BD2" w:rsidRPr="00AC69C7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 2014. </w:t>
                            </w:r>
                          </w:p>
                          <w:p w:rsidR="00AC69C7" w:rsidRPr="00AC69C7" w:rsidRDefault="00AC69C7" w:rsidP="00D912C4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</w:p>
                          <w:p w:rsidR="00AC69C7" w:rsidRPr="00AC69C7" w:rsidRDefault="00AC69C7" w:rsidP="00D912C4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  <w:r w:rsidRPr="00AC69C7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O seminário tem como objetivo progredir para alcançar as metas de cooperação e integração acadêmica estabelecidos pela Declaração de Santiago, publicada durante a Primeira Cúpula Acadêmica do Chile, em janeiro de 2013. O evento é aberto à todas as universidades e instituições acadêmicas que expressam seu interesse e cujas atividades correspondem ao ensino superior, ciência, tecnologia e inovação.</w:t>
                            </w:r>
                          </w:p>
                          <w:p w:rsidR="00CF61FB" w:rsidRDefault="00CF61FB" w:rsidP="00D912C4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AC69C7" w:rsidRDefault="00AC69C7" w:rsidP="00D912C4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9727B9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Leia mais no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s</w:t>
                            </w:r>
                            <w:r w:rsidRPr="009727B9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 website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s</w:t>
                            </w:r>
                            <w:r w:rsidR="00CF61FB" w:rsidRPr="00CF61FB">
                              <w:rPr>
                                <w:color w:val="FFFFFF" w:themeColor="background1"/>
                                <w:sz w:val="20"/>
                              </w:rPr>
                              <w:t xml:space="preserve">: </w:t>
                            </w:r>
                          </w:p>
                          <w:p w:rsidR="00E26BD2" w:rsidRDefault="00CF61FB" w:rsidP="00D912C4">
                            <w:pPr>
                              <w:spacing w:line="360" w:lineRule="auto"/>
                              <w:jc w:val="both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CF61FB"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hyperlink r:id="rId22" w:history="1">
                              <w:r w:rsidRPr="00CF61FB">
                                <w:rPr>
                                  <w:rStyle w:val="Hyperlink"/>
                                  <w:color w:val="FFFFFF" w:themeColor="background1"/>
                                  <w:sz w:val="20"/>
                                </w:rPr>
                                <w:t>http://www.cucsh.udg.mx/actividades/segunda-cumbre-academica-union-europea-america-latina-y-el-caribe</w:t>
                              </w:r>
                            </w:hyperlink>
                            <w:r w:rsidRPr="00CF61FB"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5.75pt;margin-top:376.5pt;width:351pt;height:337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s98ugIAAL0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" filled="f" stroked="f">
                <v:textbox inset=",0,,0">
                  <w:txbxContent>
                    <w:p w:rsidR="00E26BD2" w:rsidRPr="00AC69C7" w:rsidRDefault="00AC69C7" w:rsidP="00441CC9">
                      <w:pPr>
                        <w:pStyle w:val="TOCText"/>
                        <w:tabs>
                          <w:tab w:val="left" w:pos="588"/>
                        </w:tabs>
                        <w:rPr>
                          <w:b/>
                          <w:color w:val="66FFFF"/>
                          <w:sz w:val="32"/>
                          <w:szCs w:val="32"/>
                          <w:lang w:val="pt-BR"/>
                        </w:rPr>
                      </w:pPr>
                      <w:r w:rsidRPr="00AC69C7">
                        <w:rPr>
                          <w:b/>
                          <w:color w:val="66FFFF"/>
                          <w:sz w:val="32"/>
                          <w:szCs w:val="32"/>
                          <w:lang w:val="pt-BR"/>
                        </w:rPr>
                        <w:t>O segu</w:t>
                      </w:r>
                      <w:r w:rsidR="00E26BD2" w:rsidRPr="00AC69C7">
                        <w:rPr>
                          <w:b/>
                          <w:color w:val="66FFFF"/>
                          <w:sz w:val="32"/>
                          <w:szCs w:val="32"/>
                          <w:lang w:val="pt-BR"/>
                        </w:rPr>
                        <w:t>nd</w:t>
                      </w:r>
                      <w:r w:rsidRPr="00AC69C7">
                        <w:rPr>
                          <w:b/>
                          <w:color w:val="66FFFF"/>
                          <w:sz w:val="32"/>
                          <w:szCs w:val="32"/>
                          <w:lang w:val="pt-BR"/>
                        </w:rPr>
                        <w:t>o</w:t>
                      </w:r>
                      <w:r w:rsidR="00E26BD2" w:rsidRPr="00AC69C7">
                        <w:rPr>
                          <w:b/>
                          <w:color w:val="66FFFF"/>
                          <w:sz w:val="32"/>
                          <w:szCs w:val="32"/>
                          <w:lang w:val="pt-BR"/>
                        </w:rPr>
                        <w:t xml:space="preserve"> </w:t>
                      </w:r>
                      <w:r w:rsidRPr="00AC69C7">
                        <w:rPr>
                          <w:b/>
                          <w:color w:val="66FFFF"/>
                          <w:sz w:val="32"/>
                          <w:szCs w:val="32"/>
                          <w:lang w:val="pt-BR"/>
                        </w:rPr>
                        <w:t>Seminário Preparatório para a Segunda Cúpula Acadêmica UE-ALC</w:t>
                      </w:r>
                    </w:p>
                    <w:p w:rsidR="00E26BD2" w:rsidRPr="00AC69C7" w:rsidRDefault="00E26BD2" w:rsidP="00E26BD2">
                      <w:pPr>
                        <w:pStyle w:val="TOCText"/>
                        <w:tabs>
                          <w:tab w:val="left" w:pos="588"/>
                        </w:tabs>
                        <w:rPr>
                          <w:b/>
                          <w:color w:val="66FFFF"/>
                          <w:sz w:val="32"/>
                          <w:szCs w:val="32"/>
                          <w:lang w:val="pt-BR"/>
                        </w:rPr>
                      </w:pPr>
                    </w:p>
                    <w:p w:rsidR="00E26BD2" w:rsidRDefault="00AC69C7" w:rsidP="00D912C4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  <w:r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>Seminário Preparatório para a Segunda Cúpula Acadêmica UE-ALC sera realizado pela Universidade de Guadalajara University entre</w:t>
                      </w:r>
                      <w:r w:rsidR="00E26BD2"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25-26</w:t>
                      </w:r>
                      <w:r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de novembro de</w:t>
                      </w:r>
                      <w:r w:rsidR="00E26BD2"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2014. </w:t>
                      </w:r>
                    </w:p>
                    <w:p w:rsidR="00AC69C7" w:rsidRPr="00AC69C7" w:rsidRDefault="00AC69C7" w:rsidP="00D912C4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</w:p>
                    <w:p w:rsidR="00AC69C7" w:rsidRPr="00AC69C7" w:rsidRDefault="00AC69C7" w:rsidP="00D912C4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  <w:r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O seminário tem como objetivo progredir para alcançar as metas de cooperação </w:t>
                      </w:r>
                      <w:r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>e integração</w:t>
                      </w:r>
                      <w:r w:rsidRPr="00AC69C7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acadêmica estabelecidos pela Declaração de Santiago, publicada durante a Primeira Cúpula Acadêmica do Chile, em janeiro de 2013. O evento é aberto à todas as universidades e instituições acadêmicas que expressam seu interesse e cujas atividades correspondem ao ensino superior, ciência, tecnologia e inovação.</w:t>
                      </w:r>
                    </w:p>
                    <w:p w:rsidR="00CF61FB" w:rsidRDefault="00CF61FB" w:rsidP="00D912C4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20"/>
                        </w:rPr>
                      </w:pPr>
                    </w:p>
                    <w:p w:rsidR="00AC69C7" w:rsidRDefault="00AC69C7" w:rsidP="00D912C4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20"/>
                        </w:rPr>
                      </w:pPr>
                      <w:r w:rsidRPr="009727B9">
                        <w:rPr>
                          <w:color w:val="FFFFFF" w:themeColor="background1"/>
                          <w:sz w:val="20"/>
                          <w:lang w:val="pt-BR"/>
                        </w:rPr>
                        <w:t>Leia mais no</w:t>
                      </w:r>
                      <w:r>
                        <w:rPr>
                          <w:color w:val="FFFFFF" w:themeColor="background1"/>
                          <w:sz w:val="20"/>
                          <w:lang w:val="pt-BR"/>
                        </w:rPr>
                        <w:t>s</w:t>
                      </w:r>
                      <w:r w:rsidRPr="009727B9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website</w:t>
                      </w:r>
                      <w:r>
                        <w:rPr>
                          <w:color w:val="FFFFFF" w:themeColor="background1"/>
                          <w:sz w:val="20"/>
                          <w:lang w:val="pt-BR"/>
                        </w:rPr>
                        <w:t>s</w:t>
                      </w:r>
                      <w:r w:rsidR="00CF61FB" w:rsidRPr="00CF61FB">
                        <w:rPr>
                          <w:color w:val="FFFFFF" w:themeColor="background1"/>
                          <w:sz w:val="20"/>
                        </w:rPr>
                        <w:t xml:space="preserve">: </w:t>
                      </w:r>
                    </w:p>
                    <w:p w:rsidR="00E26BD2" w:rsidRDefault="00CF61FB" w:rsidP="00D912C4">
                      <w:pPr>
                        <w:spacing w:line="360" w:lineRule="auto"/>
                        <w:jc w:val="both"/>
                        <w:rPr>
                          <w:color w:val="FFFFFF" w:themeColor="background1"/>
                          <w:sz w:val="20"/>
                        </w:rPr>
                      </w:pPr>
                      <w:r w:rsidRPr="00CF61FB"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  <w:hyperlink r:id="rId23" w:history="1">
                        <w:r w:rsidRPr="00CF61FB">
                          <w:rPr>
                            <w:rStyle w:val="Hyperlink"/>
                            <w:color w:val="FFFFFF" w:themeColor="background1"/>
                            <w:sz w:val="20"/>
                          </w:rPr>
                          <w:t>http://www.cucsh.udg.mx/actividades/segunda-cumbre-academica-union-europea-america-latina-y-el-caribe</w:t>
                        </w:r>
                      </w:hyperlink>
                      <w:r w:rsidRPr="00CF61FB"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5142" w:rsidRPr="00CE72EB">
        <w:rPr>
          <w:lang w:val="pt-BR"/>
        </w:rPr>
        <w:tab/>
      </w:r>
    </w:p>
    <w:p w:rsidR="00D912C4" w:rsidRPr="00CE72EB" w:rsidRDefault="00D912C4" w:rsidP="00275142">
      <w:pPr>
        <w:pStyle w:val="BodyText"/>
        <w:rPr>
          <w:lang w:val="pt-BR"/>
        </w:rPr>
      </w:pPr>
    </w:p>
    <w:p w:rsidR="00D912C4" w:rsidRPr="00CE72EB" w:rsidRDefault="00441CC9" w:rsidP="00D912C4">
      <w:pPr>
        <w:rPr>
          <w:lang w:val="pt-BR"/>
        </w:rPr>
      </w:pPr>
      <w:r w:rsidRPr="00CE72EB">
        <w:rPr>
          <w:noProof/>
        </w:rPr>
        <w:drawing>
          <wp:anchor distT="0" distB="0" distL="114300" distR="114300" simplePos="0" relativeHeight="251687936" behindDoc="1" locked="0" layoutInCell="1" allowOverlap="1" wp14:anchorId="3A5ABC1A" wp14:editId="45EF0C7C">
            <wp:simplePos x="0" y="0"/>
            <wp:positionH relativeFrom="page">
              <wp:posOffset>5372100</wp:posOffset>
            </wp:positionH>
            <wp:positionV relativeFrom="page">
              <wp:posOffset>5095875</wp:posOffset>
            </wp:positionV>
            <wp:extent cx="19812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392" y="21465"/>
                <wp:lineTo x="21392" y="0"/>
                <wp:lineTo x="0" y="0"/>
              </wp:wrapPolygon>
            </wp:wrapTight>
            <wp:docPr id="46" name="Picture 46" descr="2d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dac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2C4" w:rsidRPr="00CE72EB" w:rsidRDefault="00D912C4" w:rsidP="00D912C4">
      <w:pPr>
        <w:pStyle w:val="BodyText"/>
        <w:tabs>
          <w:tab w:val="clear" w:pos="3326"/>
          <w:tab w:val="left" w:pos="7995"/>
        </w:tabs>
        <w:rPr>
          <w:lang w:val="pt-BR"/>
        </w:rPr>
      </w:pPr>
      <w:r w:rsidRPr="00CE72EB">
        <w:rPr>
          <w:lang w:val="pt-BR"/>
        </w:rPr>
        <w:tab/>
      </w:r>
    </w:p>
    <w:p w:rsidR="00E36789" w:rsidRPr="00CE72EB" w:rsidRDefault="00441CC9" w:rsidP="00441CC9">
      <w:pPr>
        <w:pStyle w:val="BodyText"/>
        <w:tabs>
          <w:tab w:val="clear" w:pos="3326"/>
          <w:tab w:val="left" w:pos="7995"/>
        </w:tabs>
        <w:rPr>
          <w:lang w:val="pt-BR"/>
        </w:rPr>
      </w:pPr>
      <w:r w:rsidRPr="00CE72EB">
        <w:rPr>
          <w:lang w:val="pt-BR"/>
        </w:rPr>
        <w:tab/>
      </w:r>
    </w:p>
    <w:p w:rsidR="00E36789" w:rsidRPr="00CE72EB" w:rsidRDefault="00E36789" w:rsidP="00E36789">
      <w:pPr>
        <w:rPr>
          <w:lang w:val="pt-BR"/>
        </w:rPr>
      </w:pPr>
    </w:p>
    <w:p w:rsidR="00E36789" w:rsidRPr="00CE72EB" w:rsidRDefault="00E36789" w:rsidP="00E36789">
      <w:pPr>
        <w:rPr>
          <w:lang w:val="pt-BR"/>
        </w:rPr>
      </w:pPr>
    </w:p>
    <w:p w:rsidR="00E36789" w:rsidRPr="00CE72EB" w:rsidRDefault="00E36789" w:rsidP="00E36789">
      <w:pPr>
        <w:rPr>
          <w:lang w:val="pt-BR"/>
        </w:rPr>
      </w:pPr>
    </w:p>
    <w:p w:rsidR="00E36789" w:rsidRPr="00CE72EB" w:rsidRDefault="00E36789" w:rsidP="00E36789">
      <w:pPr>
        <w:rPr>
          <w:lang w:val="pt-BR"/>
        </w:rPr>
      </w:pPr>
    </w:p>
    <w:p w:rsidR="00E36789" w:rsidRPr="00CE72EB" w:rsidRDefault="00E36789" w:rsidP="00E36789">
      <w:pPr>
        <w:rPr>
          <w:lang w:val="pt-BR"/>
        </w:rPr>
      </w:pPr>
    </w:p>
    <w:p w:rsidR="00E36789" w:rsidRPr="00CE72EB" w:rsidRDefault="00E36789" w:rsidP="00E36789">
      <w:pPr>
        <w:rPr>
          <w:lang w:val="pt-BR"/>
        </w:rPr>
      </w:pPr>
    </w:p>
    <w:p w:rsidR="00E36789" w:rsidRPr="00CE72EB" w:rsidRDefault="00E36789" w:rsidP="00E36789">
      <w:pPr>
        <w:rPr>
          <w:lang w:val="pt-BR"/>
        </w:rPr>
      </w:pPr>
    </w:p>
    <w:p w:rsidR="00E36789" w:rsidRPr="00CE72EB" w:rsidRDefault="00E36789" w:rsidP="00E36789">
      <w:pPr>
        <w:rPr>
          <w:lang w:val="pt-BR"/>
        </w:rPr>
      </w:pPr>
    </w:p>
    <w:p w:rsidR="00E36789" w:rsidRPr="00CE72EB" w:rsidRDefault="00E36789" w:rsidP="00E36789">
      <w:pPr>
        <w:pStyle w:val="BodyText"/>
        <w:tabs>
          <w:tab w:val="clear" w:pos="3326"/>
          <w:tab w:val="left" w:pos="7935"/>
        </w:tabs>
        <w:rPr>
          <w:lang w:val="pt-BR"/>
        </w:rPr>
      </w:pPr>
      <w:r w:rsidRPr="00CE72EB">
        <w:rPr>
          <w:lang w:val="pt-BR"/>
        </w:rPr>
        <w:tab/>
      </w:r>
    </w:p>
    <w:p w:rsidR="007A7F01" w:rsidRPr="00CE72EB" w:rsidRDefault="0005099E" w:rsidP="00275142">
      <w:pPr>
        <w:pStyle w:val="BodyText"/>
        <w:rPr>
          <w:noProof/>
          <w:lang w:val="pt-BR"/>
        </w:rPr>
      </w:pPr>
      <w:r w:rsidRPr="00CE72E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BEBF1E" wp14:editId="76B6EC70">
                <wp:simplePos x="0" y="0"/>
                <wp:positionH relativeFrom="column">
                  <wp:posOffset>4229100</wp:posOffset>
                </wp:positionH>
                <wp:positionV relativeFrom="paragraph">
                  <wp:posOffset>832485</wp:posOffset>
                </wp:positionV>
                <wp:extent cx="2374265" cy="4667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667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99E" w:rsidRPr="008217F4" w:rsidRDefault="0005099E" w:rsidP="0005099E">
                            <w:pPr>
                              <w:rPr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8217F4">
                              <w:rPr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>Source :</w:t>
                            </w:r>
                            <w:proofErr w:type="gramEnd"/>
                            <w:r w:rsidRPr="008217F4">
                              <w:rPr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http://www.cucsh.udg.mx/sites/default/files/images/2dac.jpg</w:t>
                            </w:r>
                          </w:p>
                          <w:p w:rsidR="0005099E" w:rsidRPr="008217F4" w:rsidRDefault="0005099E" w:rsidP="0005099E">
                            <w:pPr>
                              <w:rPr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5" type="#_x0000_t202" style="position:absolute;left:0;text-align:left;margin-left:333pt;margin-top:65.55pt;width:186.95pt;height:36.75pt;z-index:2516899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" fillcolor="#0070c0" stroked="f">
                <v:textbox>
                  <w:txbxContent>
                    <w:p w:rsidR="0005099E" w:rsidRPr="008217F4" w:rsidRDefault="0005099E" w:rsidP="0005099E">
                      <w:pPr>
                        <w:rPr>
                          <w:i/>
                          <w:color w:val="FFFFFF" w:themeColor="background1"/>
                          <w:sz w:val="12"/>
                          <w:szCs w:val="12"/>
                        </w:rPr>
                      </w:pPr>
                      <w:proofErr w:type="gramStart"/>
                      <w:r w:rsidRPr="008217F4">
                        <w:rPr>
                          <w:i/>
                          <w:color w:val="FFFFFF" w:themeColor="background1"/>
                          <w:sz w:val="12"/>
                          <w:szCs w:val="12"/>
                        </w:rPr>
                        <w:t>Source :</w:t>
                      </w:r>
                      <w:proofErr w:type="gramEnd"/>
                      <w:r w:rsidRPr="008217F4">
                        <w:rPr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 http://www.cucsh.udg.mx/sites/default/files/images/2dac.jpg</w:t>
                      </w:r>
                    </w:p>
                    <w:p w:rsidR="0005099E" w:rsidRPr="008217F4" w:rsidRDefault="0005099E" w:rsidP="0005099E">
                      <w:pPr>
                        <w:rPr>
                          <w:i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866" w:rsidRPr="00CE72EB">
        <w:rPr>
          <w:lang w:val="pt-BR"/>
        </w:rPr>
        <w:br w:type="page"/>
      </w:r>
    </w:p>
    <w:tbl>
      <w:tblPr>
        <w:tblpPr w:leftFromText="180" w:rightFromText="180" w:vertAnchor="text" w:horzAnchor="margin" w:tblpXSpec="center" w:tblpY="11577"/>
        <w:tblW w:w="10548" w:type="dxa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4943"/>
        <w:gridCol w:w="5605"/>
      </w:tblGrid>
      <w:tr w:rsidR="00BF2820" w:rsidRPr="00CE72EB" w:rsidTr="00BF2820">
        <w:trPr>
          <w:trHeight w:val="2170"/>
        </w:trPr>
        <w:tc>
          <w:tcPr>
            <w:tcW w:w="4943" w:type="dxa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auto"/>
          </w:tcPr>
          <w:p w:rsidR="007A7F01" w:rsidRPr="00CE72EB" w:rsidRDefault="001603E8" w:rsidP="00BF2820">
            <w:pPr>
              <w:jc w:val="center"/>
              <w:rPr>
                <w:b/>
                <w:bCs/>
                <w:color w:val="FFFFFF"/>
                <w:sz w:val="17"/>
                <w:szCs w:val="17"/>
                <w:lang w:val="pt-BR"/>
              </w:rPr>
            </w:pPr>
            <w:r>
              <w:rPr>
                <w:b/>
                <w:bCs/>
                <w:color w:val="FFFFFF"/>
                <w:sz w:val="17"/>
                <w:szCs w:val="17"/>
                <w:lang w:val="pt-BR"/>
              </w:rPr>
              <w:lastRenderedPageBreak/>
              <w:t>Diretor do Instituto de Estudos</w:t>
            </w:r>
            <w:r w:rsidR="007A7F01" w:rsidRPr="00CE72EB">
              <w:rPr>
                <w:b/>
                <w:bCs/>
                <w:color w:val="FFFFFF"/>
                <w:sz w:val="17"/>
                <w:szCs w:val="17"/>
                <w:lang w:val="pt-BR"/>
              </w:rPr>
              <w:t xml:space="preserve"> Latin</w:t>
            </w:r>
            <w:r>
              <w:rPr>
                <w:b/>
                <w:bCs/>
                <w:color w:val="FFFFFF"/>
                <w:sz w:val="17"/>
                <w:szCs w:val="17"/>
                <w:lang w:val="pt-BR"/>
              </w:rPr>
              <w:t>o-</w:t>
            </w:r>
            <w:r w:rsidR="007A7F01" w:rsidRPr="00CE72EB">
              <w:rPr>
                <w:b/>
                <w:bCs/>
                <w:color w:val="FFFFFF"/>
                <w:sz w:val="17"/>
                <w:szCs w:val="17"/>
                <w:lang w:val="pt-BR"/>
              </w:rPr>
              <w:t>American</w:t>
            </w:r>
            <w:r>
              <w:rPr>
                <w:b/>
                <w:bCs/>
                <w:color w:val="FFFFFF"/>
                <w:sz w:val="17"/>
                <w:szCs w:val="17"/>
                <w:lang w:val="pt-BR"/>
              </w:rPr>
              <w:t>os</w:t>
            </w:r>
            <w:r w:rsidR="007A7F01" w:rsidRPr="00CE72EB">
              <w:rPr>
                <w:b/>
                <w:bCs/>
                <w:color w:val="FFFFFF"/>
                <w:sz w:val="17"/>
                <w:szCs w:val="17"/>
                <w:lang w:val="pt-BR"/>
              </w:rPr>
              <w:t>:</w:t>
            </w:r>
          </w:p>
          <w:p w:rsidR="007A7F01" w:rsidRPr="00CE72EB" w:rsidRDefault="007A7F01" w:rsidP="00BF2820">
            <w:pPr>
              <w:jc w:val="center"/>
              <w:rPr>
                <w:b/>
                <w:bCs/>
                <w:color w:val="FFFFFF"/>
                <w:sz w:val="17"/>
                <w:szCs w:val="17"/>
                <w:lang w:val="pt-BR"/>
              </w:rPr>
            </w:pPr>
            <w:r w:rsidRPr="00CE72EB">
              <w:rPr>
                <w:bCs/>
                <w:color w:val="FFFFFF"/>
                <w:sz w:val="17"/>
                <w:szCs w:val="17"/>
                <w:lang w:val="pt-BR"/>
              </w:rPr>
              <w:t>Iordan Gheorghe Bărbulescu</w:t>
            </w:r>
          </w:p>
          <w:p w:rsidR="007A7F01" w:rsidRPr="00CE72EB" w:rsidRDefault="007A7F01" w:rsidP="00BF2820">
            <w:pPr>
              <w:jc w:val="center"/>
              <w:rPr>
                <w:b/>
                <w:bCs/>
                <w:color w:val="FFFFFF"/>
                <w:sz w:val="17"/>
                <w:szCs w:val="17"/>
                <w:lang w:val="pt-BR"/>
              </w:rPr>
            </w:pPr>
          </w:p>
          <w:p w:rsidR="007A7F01" w:rsidRPr="00CE72EB" w:rsidRDefault="001603E8" w:rsidP="00BF2820">
            <w:pPr>
              <w:jc w:val="center"/>
              <w:rPr>
                <w:b/>
                <w:bCs/>
                <w:color w:val="FFFFFF"/>
                <w:sz w:val="17"/>
                <w:szCs w:val="17"/>
                <w:lang w:val="pt-BR"/>
              </w:rPr>
            </w:pPr>
            <w:r>
              <w:rPr>
                <w:b/>
                <w:bCs/>
                <w:color w:val="FFFFFF"/>
                <w:sz w:val="17"/>
                <w:szCs w:val="17"/>
                <w:lang w:val="pt-BR"/>
              </w:rPr>
              <w:t>Editor-Ch</w:t>
            </w:r>
            <w:r w:rsidR="007A7F01" w:rsidRPr="00CE72EB">
              <w:rPr>
                <w:b/>
                <w:bCs/>
                <w:color w:val="FFFFFF"/>
                <w:sz w:val="17"/>
                <w:szCs w:val="17"/>
                <w:lang w:val="pt-BR"/>
              </w:rPr>
              <w:t>ef</w:t>
            </w:r>
            <w:r>
              <w:rPr>
                <w:b/>
                <w:bCs/>
                <w:color w:val="FFFFFF"/>
                <w:sz w:val="17"/>
                <w:szCs w:val="17"/>
                <w:lang w:val="pt-BR"/>
              </w:rPr>
              <w:t>e</w:t>
            </w:r>
            <w:r w:rsidR="007A7F01" w:rsidRPr="00CE72EB">
              <w:rPr>
                <w:b/>
                <w:bCs/>
                <w:color w:val="FFFFFF"/>
                <w:sz w:val="17"/>
                <w:szCs w:val="17"/>
                <w:lang w:val="pt-BR"/>
              </w:rPr>
              <w:t>:</w:t>
            </w:r>
          </w:p>
          <w:p w:rsidR="007A7F01" w:rsidRPr="00CE72EB" w:rsidRDefault="007A7F01" w:rsidP="00BF2820">
            <w:pPr>
              <w:jc w:val="center"/>
              <w:rPr>
                <w:b/>
                <w:bCs/>
                <w:color w:val="FFFFFF"/>
                <w:sz w:val="17"/>
                <w:szCs w:val="17"/>
                <w:lang w:val="pt-BR"/>
              </w:rPr>
            </w:pPr>
            <w:r w:rsidRPr="00CE72EB">
              <w:rPr>
                <w:bCs/>
                <w:color w:val="FFFFFF"/>
                <w:sz w:val="17"/>
                <w:szCs w:val="17"/>
                <w:lang w:val="pt-BR"/>
              </w:rPr>
              <w:t>Raluca Georgiana Săftescu</w:t>
            </w:r>
          </w:p>
          <w:p w:rsidR="007A7F01" w:rsidRPr="00CE72EB" w:rsidRDefault="007A7F01" w:rsidP="00BF2820">
            <w:pPr>
              <w:jc w:val="center"/>
              <w:rPr>
                <w:b/>
                <w:bCs/>
                <w:color w:val="FFFFFF"/>
                <w:sz w:val="17"/>
                <w:szCs w:val="17"/>
                <w:lang w:val="pt-BR"/>
              </w:rPr>
            </w:pPr>
          </w:p>
          <w:p w:rsidR="007A7F01" w:rsidRPr="00CE72EB" w:rsidRDefault="007A7F01" w:rsidP="00BF2820">
            <w:pPr>
              <w:jc w:val="center"/>
              <w:rPr>
                <w:b/>
                <w:bCs/>
                <w:color w:val="FFFFFF"/>
                <w:sz w:val="17"/>
                <w:szCs w:val="17"/>
                <w:lang w:val="pt-BR"/>
              </w:rPr>
            </w:pPr>
            <w:r w:rsidRPr="00CE72EB">
              <w:rPr>
                <w:b/>
                <w:bCs/>
                <w:color w:val="FFFFFF"/>
                <w:sz w:val="17"/>
                <w:szCs w:val="17"/>
                <w:lang w:val="pt-BR"/>
              </w:rPr>
              <w:t>Editor</w:t>
            </w:r>
            <w:r w:rsidR="001603E8">
              <w:rPr>
                <w:b/>
                <w:bCs/>
                <w:color w:val="FFFFFF"/>
                <w:sz w:val="17"/>
                <w:szCs w:val="17"/>
                <w:lang w:val="pt-BR"/>
              </w:rPr>
              <w:t>e</w:t>
            </w:r>
            <w:r w:rsidRPr="00CE72EB">
              <w:rPr>
                <w:b/>
                <w:bCs/>
                <w:color w:val="FFFFFF"/>
                <w:sz w:val="17"/>
                <w:szCs w:val="17"/>
                <w:lang w:val="pt-BR"/>
              </w:rPr>
              <w:t xml:space="preserve">s: </w:t>
            </w:r>
          </w:p>
          <w:p w:rsidR="007A7F01" w:rsidRPr="00CE72EB" w:rsidRDefault="007A7F01" w:rsidP="00BF2820">
            <w:pPr>
              <w:jc w:val="center"/>
              <w:rPr>
                <w:b/>
                <w:bCs/>
                <w:color w:val="FFFFFF"/>
                <w:sz w:val="17"/>
                <w:szCs w:val="17"/>
                <w:lang w:val="pt-BR"/>
              </w:rPr>
            </w:pPr>
            <w:r w:rsidRPr="00CE72EB">
              <w:rPr>
                <w:b/>
                <w:bCs/>
                <w:color w:val="FFFFFF"/>
                <w:sz w:val="17"/>
                <w:szCs w:val="17"/>
                <w:lang w:val="pt-BR"/>
              </w:rPr>
              <w:t xml:space="preserve"> </w:t>
            </w:r>
            <w:r w:rsidRPr="00CE72EB">
              <w:rPr>
                <w:bCs/>
                <w:color w:val="FFFFFF"/>
                <w:sz w:val="17"/>
                <w:szCs w:val="17"/>
                <w:lang w:val="pt-BR"/>
              </w:rPr>
              <w:t>Ioana Dodi, Adina Năstase, Laura Bo</w:t>
            </w:r>
            <w:r w:rsidRPr="00CE72EB">
              <w:rPr>
                <w:rFonts w:ascii="Arial" w:hAnsi="Arial" w:cs="Arial"/>
                <w:bCs/>
                <w:color w:val="FFFFFF"/>
                <w:sz w:val="17"/>
                <w:szCs w:val="17"/>
                <w:lang w:val="pt-BR"/>
              </w:rPr>
              <w:t>ș</w:t>
            </w:r>
            <w:r w:rsidRPr="00CE72EB">
              <w:rPr>
                <w:bCs/>
                <w:color w:val="FFFFFF"/>
                <w:sz w:val="17"/>
                <w:szCs w:val="17"/>
                <w:lang w:val="pt-BR"/>
              </w:rPr>
              <w:t>ilcă,</w:t>
            </w:r>
          </w:p>
          <w:p w:rsidR="007A7F01" w:rsidRPr="00CE72EB" w:rsidRDefault="001603E8" w:rsidP="00BF2820">
            <w:pPr>
              <w:jc w:val="center"/>
              <w:rPr>
                <w:b/>
                <w:bCs/>
                <w:color w:val="FFFFFF"/>
                <w:sz w:val="17"/>
                <w:szCs w:val="17"/>
                <w:lang w:val="pt-BR"/>
              </w:rPr>
            </w:pPr>
            <w:r>
              <w:rPr>
                <w:bCs/>
                <w:color w:val="FFFFFF"/>
                <w:sz w:val="17"/>
                <w:szCs w:val="17"/>
                <w:lang w:val="pt-BR"/>
              </w:rPr>
              <w:t>Iulia Ba</w:t>
            </w:r>
            <w:r w:rsidR="007A7F01" w:rsidRPr="00CE72EB">
              <w:rPr>
                <w:bCs/>
                <w:color w:val="FFFFFF"/>
                <w:sz w:val="17"/>
                <w:szCs w:val="17"/>
                <w:lang w:val="pt-BR"/>
              </w:rPr>
              <w:t>lteanu, Silvia Iorgulescu, Mihai Ghigiu</w:t>
            </w:r>
          </w:p>
          <w:p w:rsidR="007A7F01" w:rsidRPr="00CE72EB" w:rsidRDefault="007A7F01" w:rsidP="00BF2820">
            <w:pPr>
              <w:rPr>
                <w:b/>
                <w:bCs/>
                <w:color w:val="FFFFFF"/>
                <w:sz w:val="17"/>
                <w:szCs w:val="17"/>
                <w:lang w:val="pt-BR"/>
              </w:rPr>
            </w:pPr>
          </w:p>
        </w:tc>
        <w:tc>
          <w:tcPr>
            <w:tcW w:w="5605" w:type="dxa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auto"/>
          </w:tcPr>
          <w:p w:rsidR="007A7F01" w:rsidRPr="00CE72EB" w:rsidRDefault="001603E8" w:rsidP="00BF2820">
            <w:pPr>
              <w:rPr>
                <w:b/>
                <w:bCs/>
                <w:color w:val="FFFFFF"/>
                <w:sz w:val="17"/>
                <w:szCs w:val="17"/>
                <w:lang w:val="pt-BR"/>
              </w:rPr>
            </w:pPr>
            <w:r w:rsidRPr="001603E8">
              <w:rPr>
                <w:b/>
                <w:bCs/>
                <w:color w:val="FFFFFF"/>
                <w:sz w:val="17"/>
                <w:szCs w:val="17"/>
                <w:lang w:val="pt-BR"/>
              </w:rPr>
              <w:t>Para receber as próximas edições do ISLA Newsletter, você pode se inscrever acessando o seguinte link</w:t>
            </w:r>
            <w:r w:rsidR="007A7F01" w:rsidRPr="00CE72EB">
              <w:rPr>
                <w:b/>
                <w:bCs/>
                <w:color w:val="FFFFFF"/>
                <w:sz w:val="17"/>
                <w:szCs w:val="17"/>
                <w:lang w:val="pt-BR"/>
              </w:rPr>
              <w:t xml:space="preserve">: </w:t>
            </w:r>
            <w:hyperlink r:id="rId25" w:history="1">
              <w:r w:rsidR="007A7F01" w:rsidRPr="00CE72EB">
                <w:rPr>
                  <w:rStyle w:val="Hyperlink"/>
                  <w:b/>
                  <w:bCs/>
                  <w:color w:val="FFFFFF"/>
                  <w:sz w:val="17"/>
                  <w:szCs w:val="17"/>
                  <w:lang w:val="pt-BR"/>
                </w:rPr>
                <w:t>www.isla.eu.com</w:t>
              </w:r>
            </w:hyperlink>
          </w:p>
          <w:p w:rsidR="007A7F01" w:rsidRPr="00CE72EB" w:rsidRDefault="007A7F01" w:rsidP="00BF2820">
            <w:pPr>
              <w:rPr>
                <w:b/>
                <w:bCs/>
                <w:color w:val="FFFFFF"/>
                <w:sz w:val="17"/>
                <w:szCs w:val="17"/>
                <w:lang w:val="pt-BR"/>
              </w:rPr>
            </w:pPr>
          </w:p>
          <w:p w:rsidR="007A7F01" w:rsidRPr="00CE72EB" w:rsidRDefault="00CF61FB" w:rsidP="00BF2820">
            <w:pPr>
              <w:jc w:val="center"/>
              <w:rPr>
                <w:b/>
                <w:bCs/>
                <w:color w:val="FFFFFF"/>
                <w:sz w:val="17"/>
                <w:szCs w:val="17"/>
                <w:lang w:val="pt-BR"/>
              </w:rPr>
            </w:pPr>
            <w:r w:rsidRPr="00CE72EB">
              <w:rPr>
                <w:b/>
                <w:bCs/>
                <w:noProof/>
                <w:color w:val="FFFFFF"/>
                <w:sz w:val="17"/>
                <w:szCs w:val="17"/>
              </w:rPr>
              <w:drawing>
                <wp:inline distT="0" distB="0" distL="0" distR="0" wp14:anchorId="62997F58" wp14:editId="35B73A25">
                  <wp:extent cx="619125" cy="180975"/>
                  <wp:effectExtent l="0" t="0" r="9525" b="9525"/>
                  <wp:docPr id="5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F01" w:rsidRPr="00CE72EB" w:rsidRDefault="007A7F01" w:rsidP="00BF2820">
            <w:pPr>
              <w:jc w:val="center"/>
              <w:rPr>
                <w:b/>
                <w:bCs/>
                <w:color w:val="FFFFFF"/>
                <w:sz w:val="17"/>
                <w:szCs w:val="17"/>
                <w:lang w:val="pt-BR"/>
              </w:rPr>
            </w:pPr>
          </w:p>
          <w:p w:rsidR="007A7F01" w:rsidRPr="00CE72EB" w:rsidRDefault="001603E8" w:rsidP="00BF2820">
            <w:pPr>
              <w:jc w:val="center"/>
              <w:rPr>
                <w:b/>
                <w:bCs/>
                <w:color w:val="FFFFFF"/>
                <w:sz w:val="17"/>
                <w:szCs w:val="17"/>
                <w:lang w:val="pt-BR"/>
              </w:rPr>
            </w:pPr>
            <w:r>
              <w:rPr>
                <w:b/>
                <w:bCs/>
                <w:color w:val="FFFFFF"/>
                <w:sz w:val="17"/>
                <w:szCs w:val="17"/>
                <w:lang w:val="pt-BR"/>
              </w:rPr>
              <w:t>Instituto de Estudos Latino-Americanos</w:t>
            </w:r>
          </w:p>
          <w:p w:rsidR="007A7F01" w:rsidRPr="00CE72EB" w:rsidRDefault="001603E8" w:rsidP="00BF2820">
            <w:pPr>
              <w:jc w:val="center"/>
              <w:rPr>
                <w:b/>
                <w:bCs/>
                <w:color w:val="FFFFFF"/>
                <w:sz w:val="17"/>
                <w:szCs w:val="17"/>
                <w:lang w:val="pt-BR"/>
              </w:rPr>
            </w:pPr>
            <w:r>
              <w:rPr>
                <w:b/>
                <w:bCs/>
                <w:color w:val="FFFFFF"/>
                <w:sz w:val="17"/>
                <w:szCs w:val="17"/>
                <w:lang w:val="pt-BR"/>
              </w:rPr>
              <w:t>Rua Povernei, no. 6, Distri</w:t>
            </w:r>
            <w:r w:rsidR="007A7F01" w:rsidRPr="00CE72EB">
              <w:rPr>
                <w:b/>
                <w:bCs/>
                <w:color w:val="FFFFFF"/>
                <w:sz w:val="17"/>
                <w:szCs w:val="17"/>
                <w:lang w:val="pt-BR"/>
              </w:rPr>
              <w:t>t</w:t>
            </w:r>
            <w:r>
              <w:rPr>
                <w:b/>
                <w:bCs/>
                <w:color w:val="FFFFFF"/>
                <w:sz w:val="17"/>
                <w:szCs w:val="17"/>
                <w:lang w:val="pt-BR"/>
              </w:rPr>
              <w:t>o 1, Buc</w:t>
            </w:r>
            <w:r w:rsidR="007A7F01" w:rsidRPr="00CE72EB">
              <w:rPr>
                <w:b/>
                <w:bCs/>
                <w:color w:val="FFFFFF"/>
                <w:sz w:val="17"/>
                <w:szCs w:val="17"/>
                <w:lang w:val="pt-BR"/>
              </w:rPr>
              <w:t>arest</w:t>
            </w:r>
            <w:r>
              <w:rPr>
                <w:b/>
                <w:bCs/>
                <w:color w:val="FFFFFF"/>
                <w:sz w:val="17"/>
                <w:szCs w:val="17"/>
                <w:lang w:val="pt-BR"/>
              </w:rPr>
              <w:t>e, Romê</w:t>
            </w:r>
            <w:r w:rsidR="007A7F01" w:rsidRPr="00CE72EB">
              <w:rPr>
                <w:b/>
                <w:bCs/>
                <w:color w:val="FFFFFF"/>
                <w:sz w:val="17"/>
                <w:szCs w:val="17"/>
                <w:lang w:val="pt-BR"/>
              </w:rPr>
              <w:t>nia</w:t>
            </w:r>
          </w:p>
          <w:p w:rsidR="007A7F01" w:rsidRPr="00CE72EB" w:rsidRDefault="007A7F01" w:rsidP="00BF2820">
            <w:pPr>
              <w:jc w:val="center"/>
              <w:rPr>
                <w:b/>
                <w:bCs/>
                <w:color w:val="FFFFFF"/>
                <w:sz w:val="17"/>
                <w:szCs w:val="17"/>
                <w:lang w:val="pt-BR"/>
              </w:rPr>
            </w:pPr>
            <w:r w:rsidRPr="00CE72EB">
              <w:rPr>
                <w:b/>
                <w:bCs/>
                <w:color w:val="FFFFFF"/>
                <w:sz w:val="17"/>
                <w:szCs w:val="17"/>
                <w:lang w:val="pt-BR"/>
              </w:rPr>
              <w:t>Tel.: 0372.177.146 / Fax: 021 318.08.91</w:t>
            </w:r>
          </w:p>
          <w:p w:rsidR="007A7F01" w:rsidRPr="00CE72EB" w:rsidRDefault="007A7F01" w:rsidP="00BF2820">
            <w:pPr>
              <w:jc w:val="center"/>
              <w:rPr>
                <w:b/>
                <w:bCs/>
                <w:color w:val="FFFFFF"/>
                <w:sz w:val="17"/>
                <w:szCs w:val="17"/>
                <w:lang w:val="pt-BR"/>
              </w:rPr>
            </w:pPr>
            <w:r w:rsidRPr="00CE72EB">
              <w:rPr>
                <w:b/>
                <w:bCs/>
                <w:color w:val="FFFFFF"/>
                <w:sz w:val="17"/>
                <w:szCs w:val="17"/>
                <w:lang w:val="pt-BR"/>
              </w:rPr>
              <w:t>E-mail: </w:t>
            </w:r>
            <w:hyperlink r:id="rId27" w:history="1">
              <w:r w:rsidRPr="00CE72EB">
                <w:rPr>
                  <w:rStyle w:val="Hyperlink"/>
                  <w:b/>
                  <w:bCs/>
                  <w:color w:val="FFFFFF"/>
                  <w:sz w:val="17"/>
                  <w:szCs w:val="17"/>
                  <w:lang w:val="pt-BR"/>
                </w:rPr>
                <w:t>contact@isla.eu.com</w:t>
              </w:r>
            </w:hyperlink>
          </w:p>
          <w:p w:rsidR="007A7F01" w:rsidRPr="00CE72EB" w:rsidRDefault="007A7F01" w:rsidP="00BF2820">
            <w:pPr>
              <w:rPr>
                <w:b/>
                <w:bCs/>
                <w:color w:val="FFFFFF"/>
                <w:sz w:val="17"/>
                <w:szCs w:val="17"/>
                <w:lang w:val="pt-BR"/>
              </w:rPr>
            </w:pPr>
          </w:p>
        </w:tc>
      </w:tr>
    </w:tbl>
    <w:p w:rsidR="0005099E" w:rsidRPr="00CE72EB" w:rsidRDefault="007E4643" w:rsidP="0005099E">
      <w:pPr>
        <w:pStyle w:val="TOCText"/>
        <w:tabs>
          <w:tab w:val="left" w:pos="180"/>
          <w:tab w:val="left" w:pos="270"/>
          <w:tab w:val="left" w:pos="588"/>
        </w:tabs>
        <w:ind w:left="-630"/>
        <w:rPr>
          <w:b/>
          <w:color w:val="00FFFF"/>
          <w:sz w:val="28"/>
          <w:szCs w:val="28"/>
          <w:lang w:val="pt-BR"/>
        </w:rPr>
      </w:pPr>
      <w:r>
        <w:rPr>
          <w:b/>
          <w:color w:val="00FFFF"/>
          <w:sz w:val="28"/>
          <w:szCs w:val="28"/>
          <w:lang w:val="pt-BR"/>
        </w:rPr>
        <w:t>Op</w:t>
      </w:r>
      <w:r w:rsidR="00AC69C7">
        <w:rPr>
          <w:b/>
          <w:color w:val="00FFFF"/>
          <w:sz w:val="28"/>
          <w:szCs w:val="28"/>
          <w:lang w:val="pt-BR"/>
        </w:rPr>
        <w:t>ortunidades</w:t>
      </w:r>
    </w:p>
    <w:p w:rsidR="00E36789" w:rsidRPr="00CE72EB" w:rsidRDefault="0005099E" w:rsidP="00275142">
      <w:pPr>
        <w:pStyle w:val="BodyText"/>
        <w:rPr>
          <w:noProof/>
          <w:lang w:val="pt-BR"/>
        </w:rPr>
      </w:pPr>
      <w:r w:rsidRPr="00CE72E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3E7BDA" wp14:editId="65222EF0">
                <wp:simplePos x="0" y="0"/>
                <wp:positionH relativeFrom="page">
                  <wp:posOffset>666750</wp:posOffset>
                </wp:positionH>
                <wp:positionV relativeFrom="page">
                  <wp:posOffset>1343025</wp:posOffset>
                </wp:positionV>
                <wp:extent cx="6301740" cy="4648200"/>
                <wp:effectExtent l="0" t="0" r="0" b="0"/>
                <wp:wrapNone/>
                <wp:docPr id="7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464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99E" w:rsidRPr="007E4643" w:rsidRDefault="0005099E" w:rsidP="0005099E">
                            <w:pPr>
                              <w:jc w:val="both"/>
                              <w:rPr>
                                <w:b/>
                                <w:color w:val="00FFFF"/>
                                <w:szCs w:val="24"/>
                                <w:lang w:val="pt-BR"/>
                              </w:rPr>
                            </w:pPr>
                            <w:r w:rsidRPr="007E4643">
                              <w:rPr>
                                <w:b/>
                                <w:color w:val="00FFFF"/>
                                <w:szCs w:val="24"/>
                                <w:lang w:val="pt-BR"/>
                              </w:rPr>
                              <w:t>E</w:t>
                            </w:r>
                            <w:r w:rsidR="00ED6AC6" w:rsidRPr="007E4643">
                              <w:rPr>
                                <w:b/>
                                <w:color w:val="00FFFF"/>
                                <w:szCs w:val="24"/>
                                <w:lang w:val="pt-BR"/>
                              </w:rPr>
                              <w:t>RANet-LAC: 1a</w:t>
                            </w:r>
                            <w:r w:rsidRPr="007E4643">
                              <w:rPr>
                                <w:b/>
                                <w:color w:val="00FFFF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="00ED6AC6" w:rsidRPr="007E4643">
                              <w:rPr>
                                <w:b/>
                                <w:color w:val="00FFFF"/>
                                <w:szCs w:val="24"/>
                                <w:lang w:val="pt-BR"/>
                              </w:rPr>
                              <w:t xml:space="preserve">Convocação Conjunta para Pesquisa e Inovação </w:t>
                            </w:r>
                          </w:p>
                          <w:p w:rsidR="00ED6AC6" w:rsidRPr="007E4643" w:rsidRDefault="00ED6AC6" w:rsidP="0005099E">
                            <w:pPr>
                              <w:jc w:val="both"/>
                              <w:rPr>
                                <w:b/>
                                <w:color w:val="00FFFF"/>
                                <w:szCs w:val="24"/>
                                <w:lang w:val="pt-BR"/>
                              </w:rPr>
                            </w:pPr>
                          </w:p>
                          <w:p w:rsidR="00ED6AC6" w:rsidRPr="007E4643" w:rsidRDefault="00ED6AC6" w:rsidP="00E82568">
                            <w:pPr>
                              <w:ind w:left="2160"/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  <w:r w:rsidRPr="007E4643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Com o fim de reforçar a parceria bi-regional em Ciência, Tecnologia e Inovação, ERANet-LAC implementará duas convocações conjuntas que visam coordenar e agrupar programas de pesquisa. Além disso, o projeto abrirá, de forma mutual, infraestruturas de pesquisa aberta e coordenará programas de inovação.</w:t>
                            </w:r>
                          </w:p>
                          <w:p w:rsidR="0005099E" w:rsidRPr="007E4643" w:rsidRDefault="0005099E" w:rsidP="0005099E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</w:p>
                          <w:p w:rsidR="0005099E" w:rsidRPr="007E4643" w:rsidRDefault="00ED6AC6" w:rsidP="0005099E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  <w:r w:rsidRPr="007E4643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ERANet-LAC colocará um foco especial na dimensão da inovação. A instituição procurará envolver agências europeias e latino-americanas de inovação em atividades conjuntas, bem como em ações de construção de confiança. As atividades conjuntas realizadas serão avaliadas e funcionarão como base para um roteiro a ser incorporado na assim-chamada Plataforma UE-CELAC para Agências de Financiamento. A plataforma de financiamento servirá também como plataforma de informação e comunicação e oferecerá orientações, bem como espaço de trabalho on-line para facilitar o desenvolvimento das futuras iniciativas concretas bi-regionais conjuntas.</w:t>
                            </w:r>
                            <w:r w:rsidR="00E36789" w:rsidRPr="007E4643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 </w:t>
                            </w:r>
                          </w:p>
                          <w:p w:rsidR="00ED6AC6" w:rsidRPr="007E4643" w:rsidRDefault="00ED6AC6" w:rsidP="0005099E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</w:p>
                          <w:p w:rsidR="0005099E" w:rsidRPr="007E4643" w:rsidRDefault="00ED6AC6" w:rsidP="0005099E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  <w:r w:rsidRPr="007E4643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No âmbito do projeto ERANet-LAC, a Convocação Conjunta para Pesquisa e Inovação dos possuidores de programas nos estados membros da União Europeia (MS), países associados ao 7o Programa-Quadro (AC) e os países da America Latina e Caribes, foi lançado em 16 de setembro de 2014. </w:t>
                            </w:r>
                          </w:p>
                          <w:p w:rsidR="00ED6AC6" w:rsidRPr="007E4643" w:rsidRDefault="00ED6AC6" w:rsidP="0005099E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</w:p>
                          <w:p w:rsidR="0005099E" w:rsidRPr="007E4643" w:rsidRDefault="00ED6AC6" w:rsidP="0005099E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  <w:r w:rsidRPr="007E4643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D</w:t>
                            </w:r>
                            <w:r w:rsidR="007E4643" w:rsidRPr="007E4643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ata limite para</w:t>
                            </w:r>
                            <w:r w:rsidRPr="007E4643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 subm</w:t>
                            </w:r>
                            <w:r w:rsidR="007E4643" w:rsidRPr="007E4643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issão: 27 de novembro de</w:t>
                            </w:r>
                            <w:r w:rsidR="0005099E" w:rsidRPr="007E4643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 2014.</w:t>
                            </w:r>
                          </w:p>
                          <w:p w:rsidR="0005099E" w:rsidRPr="007E4643" w:rsidRDefault="007E4643" w:rsidP="0005099E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  <w:r w:rsidRPr="007E4643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Data limite para apresentação de propostas incluindo os parceiros brasileiros</w:t>
                            </w:r>
                            <w:r w:rsidR="0005099E" w:rsidRPr="007E4643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:</w:t>
                            </w:r>
                            <w:r w:rsidRPr="007E4643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 17 de  outub</w:t>
                            </w:r>
                            <w:r w:rsidR="0005099E" w:rsidRPr="007E4643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r</w:t>
                            </w:r>
                            <w:r w:rsidRPr="007E4643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o de</w:t>
                            </w:r>
                            <w:r w:rsidR="0005099E" w:rsidRPr="007E4643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 2014 (</w:t>
                            </w:r>
                            <w:r w:rsidRPr="007E4643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para mais informações veja </w:t>
                            </w:r>
                            <w:r w:rsidR="0005099E" w:rsidRPr="007E4643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Brazilian Call Regulations).</w:t>
                            </w:r>
                          </w:p>
                          <w:p w:rsidR="0005099E" w:rsidRPr="007E4643" w:rsidRDefault="0005099E" w:rsidP="0005099E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</w:p>
                          <w:p w:rsidR="0005099E" w:rsidRPr="007E4643" w:rsidRDefault="007E4643" w:rsidP="0005099E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  <w:r w:rsidRPr="007E4643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Leia mais</w:t>
                            </w:r>
                            <w:r w:rsidR="0005099E" w:rsidRPr="007E4643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: </w:t>
                            </w:r>
                            <w:hyperlink r:id="rId28" w:history="1">
                              <w:r w:rsidR="0005099E" w:rsidRPr="007E4643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lang w:val="pt-BR"/>
                                </w:rPr>
                                <w:t>http://eranet-lac.eu/</w:t>
                              </w:r>
                            </w:hyperlink>
                            <w:r w:rsidR="0005099E" w:rsidRPr="007E4643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 </w:t>
                            </w:r>
                          </w:p>
                          <w:p w:rsidR="007A7F01" w:rsidRPr="0005099E" w:rsidRDefault="007A7F01" w:rsidP="0005099E">
                            <w:pPr>
                              <w:jc w:val="both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" o:spid="_x0000_s1046" type="#_x0000_t202" style="position:absolute;left:0;text-align:left;margin-left:52.5pt;margin-top:105.75pt;width:496.2pt;height:36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YotgIAALw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" filled="f" stroked="f">
                <v:textbox inset=",0,,0">
                  <w:txbxContent>
                    <w:p w:rsidR="0005099E" w:rsidRPr="007E4643" w:rsidRDefault="0005099E" w:rsidP="0005099E">
                      <w:pPr>
                        <w:jc w:val="both"/>
                        <w:rPr>
                          <w:b/>
                          <w:color w:val="00FFFF"/>
                          <w:szCs w:val="24"/>
                          <w:lang w:val="pt-BR"/>
                        </w:rPr>
                      </w:pPr>
                      <w:r w:rsidRPr="007E4643">
                        <w:rPr>
                          <w:b/>
                          <w:color w:val="00FFFF"/>
                          <w:szCs w:val="24"/>
                          <w:lang w:val="pt-BR"/>
                        </w:rPr>
                        <w:t>E</w:t>
                      </w:r>
                      <w:r w:rsidR="00ED6AC6" w:rsidRPr="007E4643">
                        <w:rPr>
                          <w:b/>
                          <w:color w:val="00FFFF"/>
                          <w:szCs w:val="24"/>
                          <w:lang w:val="pt-BR"/>
                        </w:rPr>
                        <w:t>RANet-LAC: 1a</w:t>
                      </w:r>
                      <w:r w:rsidRPr="007E4643">
                        <w:rPr>
                          <w:b/>
                          <w:color w:val="00FFFF"/>
                          <w:szCs w:val="24"/>
                          <w:lang w:val="pt-BR"/>
                        </w:rPr>
                        <w:t xml:space="preserve"> </w:t>
                      </w:r>
                      <w:r w:rsidR="00ED6AC6" w:rsidRPr="007E4643">
                        <w:rPr>
                          <w:b/>
                          <w:color w:val="00FFFF"/>
                          <w:szCs w:val="24"/>
                          <w:lang w:val="pt-BR"/>
                        </w:rPr>
                        <w:t xml:space="preserve">Convocação Conjunta para Pesquisa e Inovação </w:t>
                      </w:r>
                    </w:p>
                    <w:p w:rsidR="00ED6AC6" w:rsidRPr="007E4643" w:rsidRDefault="00ED6AC6" w:rsidP="0005099E">
                      <w:pPr>
                        <w:jc w:val="both"/>
                        <w:rPr>
                          <w:b/>
                          <w:color w:val="00FFFF"/>
                          <w:szCs w:val="24"/>
                          <w:lang w:val="pt-BR"/>
                        </w:rPr>
                      </w:pPr>
                    </w:p>
                    <w:p w:rsidR="00ED6AC6" w:rsidRPr="007E4643" w:rsidRDefault="00ED6AC6" w:rsidP="00E82568">
                      <w:pPr>
                        <w:ind w:left="2160"/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  <w:r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>Com o fim de reforçar a parceria bi-regional em Ciênci</w:t>
                      </w:r>
                      <w:r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>a, Tecnologia e Inovação, ERANet</w:t>
                      </w:r>
                      <w:r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>-LAC implementará duas convocações conjuntas que visam coordenar e agrupar programas de pesquisa. Além disso, o projeto abrirá, de forma mutual, infraestruturas de pesquisa aberta e coordenará programas de inovação.</w:t>
                      </w:r>
                    </w:p>
                    <w:p w:rsidR="0005099E" w:rsidRPr="007E4643" w:rsidRDefault="0005099E" w:rsidP="0005099E">
                      <w:pPr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</w:p>
                    <w:p w:rsidR="0005099E" w:rsidRPr="007E4643" w:rsidRDefault="00ED6AC6" w:rsidP="0005099E">
                      <w:pPr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  <w:r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>ERANet</w:t>
                      </w:r>
                      <w:r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>-LAC colocará um foco especial na dimensão da inovação. A instituição procurará envolver agências europeias e latino-americanas de inovação em atividades conjuntas, bem como em ações de construção de confiança.</w:t>
                      </w:r>
                      <w:r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</w:t>
                      </w:r>
                      <w:r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>As atividades conjuntas realizadas serão avaliadas e funcionarão como base para um roteiro a ser incorporado na assim-chamada Plataforma UE-CELAC para Agências de Financiamento. A plataforma de financiamento servirá também como plataforma de informação e comunicação e oferecerá orientações, bem como espaço de trabalho on-line para facilitar o desenvolvimento das futuras iniciativas concretas</w:t>
                      </w:r>
                      <w:r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bi-regionais conjuntas</w:t>
                      </w:r>
                      <w:r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>.</w:t>
                      </w:r>
                      <w:r w:rsidR="00E36789"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</w:t>
                      </w:r>
                    </w:p>
                    <w:p w:rsidR="00ED6AC6" w:rsidRPr="007E4643" w:rsidRDefault="00ED6AC6" w:rsidP="0005099E">
                      <w:pPr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</w:p>
                    <w:p w:rsidR="0005099E" w:rsidRPr="007E4643" w:rsidRDefault="00ED6AC6" w:rsidP="0005099E">
                      <w:pPr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  <w:r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No âmbito do projeto ERANet-LAC, a Convocação Conjunta para Pesquisa e Inovação dos possuidores de programas nos estados membros da União Europeia (MS), países associados ao 7o Programa-Quadro (AC) e os países da America Latina e Caribes, foi lançado em 16 de setembro de 2014. </w:t>
                      </w:r>
                    </w:p>
                    <w:p w:rsidR="00ED6AC6" w:rsidRPr="007E4643" w:rsidRDefault="00ED6AC6" w:rsidP="0005099E">
                      <w:pPr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</w:p>
                    <w:p w:rsidR="0005099E" w:rsidRPr="007E4643" w:rsidRDefault="00ED6AC6" w:rsidP="0005099E">
                      <w:pPr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  <w:r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>D</w:t>
                      </w:r>
                      <w:r w:rsidR="007E4643"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>ata limite para</w:t>
                      </w:r>
                      <w:r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subm</w:t>
                      </w:r>
                      <w:r w:rsidR="007E4643"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>issão: 27 de novembro de</w:t>
                      </w:r>
                      <w:r w:rsidR="0005099E"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2014.</w:t>
                      </w:r>
                    </w:p>
                    <w:p w:rsidR="0005099E" w:rsidRPr="007E4643" w:rsidRDefault="007E4643" w:rsidP="0005099E">
                      <w:pPr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  <w:r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>Data limite para</w:t>
                      </w:r>
                      <w:r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apresentaç</w:t>
                      </w:r>
                      <w:r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>ão</w:t>
                      </w:r>
                      <w:r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de propostas incluindo os parceiros brasileiros</w:t>
                      </w:r>
                      <w:r w:rsidR="0005099E"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>:</w:t>
                      </w:r>
                      <w:r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17 de  outub</w:t>
                      </w:r>
                      <w:r w:rsidR="0005099E"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>r</w:t>
                      </w:r>
                      <w:r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>o de</w:t>
                      </w:r>
                      <w:r w:rsidR="0005099E"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2014 (</w:t>
                      </w:r>
                      <w:r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para mais informações veja </w:t>
                      </w:r>
                      <w:r w:rsidR="0005099E"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>Brazilian Call Regulations).</w:t>
                      </w:r>
                    </w:p>
                    <w:p w:rsidR="0005099E" w:rsidRPr="007E4643" w:rsidRDefault="0005099E" w:rsidP="0005099E">
                      <w:pPr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</w:p>
                    <w:p w:rsidR="0005099E" w:rsidRPr="007E4643" w:rsidRDefault="007E4643" w:rsidP="0005099E">
                      <w:pPr>
                        <w:jc w:val="both"/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  <w:r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>Leia mais</w:t>
                      </w:r>
                      <w:r w:rsidR="0005099E"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: </w:t>
                      </w:r>
                      <w:hyperlink r:id="rId29" w:history="1">
                        <w:r w:rsidR="0005099E" w:rsidRPr="007E4643">
                          <w:rPr>
                            <w:rStyle w:val="Hyperlink"/>
                            <w:color w:val="FFFFFF" w:themeColor="background1"/>
                            <w:sz w:val="20"/>
                            <w:lang w:val="pt-BR"/>
                          </w:rPr>
                          <w:t>http://eranet-lac.eu/</w:t>
                        </w:r>
                      </w:hyperlink>
                      <w:r w:rsidR="0005099E" w:rsidRPr="007E4643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</w:t>
                      </w:r>
                    </w:p>
                    <w:p w:rsidR="007A7F01" w:rsidRPr="0005099E" w:rsidRDefault="007A7F01" w:rsidP="0005099E">
                      <w:pPr>
                        <w:jc w:val="both"/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1FB" w:rsidRPr="00CE72EB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B6F97BC" wp14:editId="331CEC60">
                <wp:simplePos x="0" y="0"/>
                <wp:positionH relativeFrom="page">
                  <wp:posOffset>594360</wp:posOffset>
                </wp:positionH>
                <wp:positionV relativeFrom="page">
                  <wp:posOffset>5095240</wp:posOffset>
                </wp:positionV>
                <wp:extent cx="4114800" cy="241300"/>
                <wp:effectExtent l="3810" t="0" r="0" b="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303B" w:rsidRDefault="006E303B" w:rsidP="006E303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7" type="#_x0000_t202" style="position:absolute;left:0;text-align:left;margin-left:46.8pt;margin-top:401.2pt;width:324pt;height:19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" filled="f" stroked="f">
                <v:textbox style="mso-fit-shape-to-text:t" inset=",0,,0">
                  <w:txbxContent>
                    <w:p w:rsidR="006E303B" w:rsidRDefault="006E303B" w:rsidP="006E303B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1FB" w:rsidRPr="00CE72E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A4FA0F" wp14:editId="0F1A13D4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15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48" type="#_x0000_t202" style="position:absolute;left:0;text-align:left;margin-left:200pt;margin-top:82.8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F8sgIAALw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1FB" w:rsidRPr="00CE72E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6776196" wp14:editId="5CE7B2D3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14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49" type="#_x0000_t202" style="position:absolute;left:0;text-align:left;margin-left:198.2pt;margin-top:319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C1XK0UsgIAALw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1FB" w:rsidRPr="00CE72E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C421BE" wp14:editId="624F4EBD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13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50" type="#_x0000_t202" style="position:absolute;left:0;text-align:left;margin-left:199pt;margin-top:546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1FB" w:rsidRPr="00CE72E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8C84E6" wp14:editId="04D3360A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2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51" type="#_x0000_t202" style="position:absolute;left:0;text-align:left;margin-left:43pt;margin-top:98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BuLrWjsQIAALw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1FB" w:rsidRPr="00CE72E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CCBFE0" wp14:editId="0AE9CE98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11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52" type="#_x0000_t202" style="position:absolute;left:0;text-align:left;margin-left:42.2pt;margin-top:436.8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Easg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1FB" w:rsidRPr="00CE72E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A74501" wp14:editId="1A0F2283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10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53" type="#_x0000_t202" style="position:absolute;left:0;text-align:left;margin-left:200pt;margin-top:22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TO9l0bECAAC8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1FB" w:rsidRPr="00CE72E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ABCBB0" wp14:editId="46B1FF72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9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54" type="#_x0000_t202" style="position:absolute;left:0;text-align:left;margin-left:201pt;margin-top:213.8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jrOsQIAALs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61FB" w:rsidRPr="00CE72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19075" wp14:editId="122F9C64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8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103E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55" type="#_x0000_t202" style="position:absolute;left:0;text-align:left;margin-left:202pt;margin-top:362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103E9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6789" w:rsidRPr="00CE72EB" w:rsidRDefault="00E36789" w:rsidP="00E36789">
      <w:pPr>
        <w:rPr>
          <w:lang w:val="pt-BR"/>
        </w:rPr>
      </w:pPr>
    </w:p>
    <w:p w:rsidR="00E36789" w:rsidRPr="00CE72EB" w:rsidRDefault="00E82568" w:rsidP="00E36789">
      <w:pPr>
        <w:rPr>
          <w:lang w:val="pt-BR"/>
        </w:rPr>
      </w:pPr>
      <w:r w:rsidRPr="00CE72EB">
        <w:rPr>
          <w:b/>
          <w:noProof/>
          <w:color w:val="00FFFF"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478F7188" wp14:editId="65035A00">
            <wp:simplePos x="0" y="0"/>
            <wp:positionH relativeFrom="page">
              <wp:posOffset>885825</wp:posOffset>
            </wp:positionH>
            <wp:positionV relativeFrom="page">
              <wp:posOffset>1695450</wp:posOffset>
            </wp:positionV>
            <wp:extent cx="1019810" cy="857250"/>
            <wp:effectExtent l="0" t="0" r="8890" b="0"/>
            <wp:wrapTight wrapText="bothSides">
              <wp:wrapPolygon edited="0">
                <wp:start x="4035" y="0"/>
                <wp:lineTo x="7263" y="7680"/>
                <wp:lineTo x="9684" y="15360"/>
                <wp:lineTo x="0" y="17280"/>
                <wp:lineTo x="0" y="21120"/>
                <wp:lineTo x="11701" y="21120"/>
                <wp:lineTo x="13719" y="21120"/>
                <wp:lineTo x="21385" y="21120"/>
                <wp:lineTo x="21385" y="17280"/>
                <wp:lineTo x="16946" y="15360"/>
                <wp:lineTo x="20981" y="8640"/>
                <wp:lineTo x="20981" y="5760"/>
                <wp:lineTo x="14929" y="1440"/>
                <wp:lineTo x="8877" y="0"/>
                <wp:lineTo x="4035" y="0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cue-net-logo-notext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789" w:rsidRPr="00CE72EB" w:rsidRDefault="00E36789" w:rsidP="00E36789">
      <w:pPr>
        <w:rPr>
          <w:lang w:val="pt-BR"/>
        </w:rPr>
      </w:pPr>
    </w:p>
    <w:p w:rsidR="00E36789" w:rsidRPr="00CE72EB" w:rsidRDefault="00E36789" w:rsidP="00E36789">
      <w:pPr>
        <w:rPr>
          <w:lang w:val="pt-BR"/>
        </w:rPr>
      </w:pPr>
    </w:p>
    <w:p w:rsidR="00E36789" w:rsidRPr="00CE72EB" w:rsidRDefault="00E36789" w:rsidP="00E36789">
      <w:pPr>
        <w:rPr>
          <w:lang w:val="pt-BR"/>
        </w:rPr>
      </w:pPr>
    </w:p>
    <w:p w:rsidR="00E36789" w:rsidRPr="00CE72EB" w:rsidRDefault="00E36789" w:rsidP="00484ADB">
      <w:pPr>
        <w:jc w:val="right"/>
        <w:rPr>
          <w:lang w:val="pt-BR"/>
        </w:rPr>
      </w:pPr>
    </w:p>
    <w:p w:rsidR="00E36789" w:rsidRPr="00CE72EB" w:rsidRDefault="00E36789" w:rsidP="00E36789">
      <w:pPr>
        <w:rPr>
          <w:lang w:val="pt-BR"/>
        </w:rPr>
      </w:pPr>
    </w:p>
    <w:p w:rsidR="00E36789" w:rsidRPr="00CE72EB" w:rsidRDefault="00E36789" w:rsidP="00E36789">
      <w:pPr>
        <w:rPr>
          <w:lang w:val="pt-BR"/>
        </w:rPr>
      </w:pPr>
    </w:p>
    <w:p w:rsidR="00E36789" w:rsidRPr="00CE72EB" w:rsidRDefault="00E36789" w:rsidP="00E36789">
      <w:pPr>
        <w:rPr>
          <w:lang w:val="pt-BR"/>
        </w:rPr>
      </w:pPr>
    </w:p>
    <w:p w:rsidR="00E36789" w:rsidRPr="00CE72EB" w:rsidRDefault="00E36789" w:rsidP="00E36789">
      <w:pPr>
        <w:rPr>
          <w:lang w:val="pt-BR"/>
        </w:rPr>
      </w:pPr>
    </w:p>
    <w:p w:rsidR="00E36789" w:rsidRPr="00CE72EB" w:rsidRDefault="00E36789" w:rsidP="00E36789">
      <w:pPr>
        <w:rPr>
          <w:lang w:val="pt-BR"/>
        </w:rPr>
      </w:pPr>
    </w:p>
    <w:p w:rsidR="00E36789" w:rsidRPr="00CE72EB" w:rsidRDefault="00E36789" w:rsidP="00E36789">
      <w:pPr>
        <w:rPr>
          <w:lang w:val="pt-BR"/>
        </w:rPr>
      </w:pPr>
    </w:p>
    <w:p w:rsidR="00E36789" w:rsidRPr="00CE72EB" w:rsidRDefault="00E36789" w:rsidP="00E36789">
      <w:pPr>
        <w:rPr>
          <w:lang w:val="pt-BR"/>
        </w:rPr>
      </w:pPr>
    </w:p>
    <w:p w:rsidR="00E36789" w:rsidRPr="00CE72EB" w:rsidRDefault="00E36789" w:rsidP="00E36789">
      <w:pPr>
        <w:rPr>
          <w:lang w:val="pt-BR"/>
        </w:rPr>
      </w:pPr>
    </w:p>
    <w:p w:rsidR="00484ADB" w:rsidRPr="00CE72EB" w:rsidRDefault="00E36789" w:rsidP="00E36789">
      <w:pPr>
        <w:tabs>
          <w:tab w:val="left" w:pos="7890"/>
        </w:tabs>
        <w:rPr>
          <w:lang w:val="pt-BR"/>
        </w:rPr>
      </w:pPr>
      <w:r w:rsidRPr="00CE72EB">
        <w:rPr>
          <w:lang w:val="pt-BR"/>
        </w:rPr>
        <w:tab/>
      </w:r>
    </w:p>
    <w:p w:rsidR="00484ADB" w:rsidRPr="00CE72EB" w:rsidRDefault="00484ADB" w:rsidP="00484ADB">
      <w:pPr>
        <w:rPr>
          <w:lang w:val="pt-BR"/>
        </w:rPr>
      </w:pPr>
    </w:p>
    <w:p w:rsidR="00484ADB" w:rsidRPr="00CE72EB" w:rsidRDefault="00484ADB" w:rsidP="00484ADB">
      <w:pPr>
        <w:rPr>
          <w:lang w:val="pt-BR"/>
        </w:rPr>
      </w:pPr>
    </w:p>
    <w:p w:rsidR="00484ADB" w:rsidRPr="00CE72EB" w:rsidRDefault="00484ADB" w:rsidP="00484ADB">
      <w:pPr>
        <w:rPr>
          <w:lang w:val="pt-BR"/>
        </w:rPr>
      </w:pPr>
    </w:p>
    <w:p w:rsidR="00484ADB" w:rsidRPr="00CE72EB" w:rsidRDefault="00484ADB" w:rsidP="00484ADB">
      <w:pPr>
        <w:rPr>
          <w:lang w:val="pt-BR"/>
        </w:rPr>
      </w:pPr>
    </w:p>
    <w:p w:rsidR="00484ADB" w:rsidRPr="00CE72EB" w:rsidRDefault="00484ADB" w:rsidP="00484ADB">
      <w:pPr>
        <w:rPr>
          <w:lang w:val="pt-BR"/>
        </w:rPr>
      </w:pPr>
    </w:p>
    <w:p w:rsidR="00484ADB" w:rsidRPr="00CE72EB" w:rsidRDefault="00484ADB" w:rsidP="00484ADB">
      <w:pPr>
        <w:rPr>
          <w:lang w:val="pt-BR"/>
        </w:rPr>
      </w:pPr>
    </w:p>
    <w:p w:rsidR="00484ADB" w:rsidRPr="00CE72EB" w:rsidRDefault="00484ADB" w:rsidP="00484ADB">
      <w:pPr>
        <w:rPr>
          <w:lang w:val="pt-BR"/>
        </w:rPr>
      </w:pPr>
    </w:p>
    <w:p w:rsidR="00484ADB" w:rsidRPr="00CE72EB" w:rsidRDefault="00484ADB" w:rsidP="00484ADB">
      <w:pPr>
        <w:rPr>
          <w:lang w:val="pt-BR"/>
        </w:rPr>
      </w:pPr>
    </w:p>
    <w:p w:rsidR="00484ADB" w:rsidRPr="00CE72EB" w:rsidRDefault="00484ADB" w:rsidP="00484ADB">
      <w:pPr>
        <w:rPr>
          <w:lang w:val="pt-BR"/>
        </w:rPr>
      </w:pPr>
    </w:p>
    <w:p w:rsidR="00484ADB" w:rsidRPr="00CE72EB" w:rsidRDefault="00484ADB" w:rsidP="00484ADB">
      <w:pPr>
        <w:rPr>
          <w:lang w:val="pt-BR"/>
        </w:rPr>
      </w:pPr>
    </w:p>
    <w:p w:rsidR="00484ADB" w:rsidRPr="00CE72EB" w:rsidRDefault="00E82568" w:rsidP="00484ADB">
      <w:pPr>
        <w:rPr>
          <w:lang w:val="pt-BR"/>
        </w:rPr>
      </w:pPr>
      <w:r w:rsidRPr="00CE72EB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CA0ABE8" wp14:editId="4AEFD16D">
                <wp:simplePos x="0" y="0"/>
                <wp:positionH relativeFrom="page">
                  <wp:posOffset>733425</wp:posOffset>
                </wp:positionH>
                <wp:positionV relativeFrom="page">
                  <wp:posOffset>6124575</wp:posOffset>
                </wp:positionV>
                <wp:extent cx="6339840" cy="1476375"/>
                <wp:effectExtent l="0" t="0" r="0" b="9525"/>
                <wp:wrapNone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643" w:rsidRPr="001603E8" w:rsidRDefault="007E4643" w:rsidP="0005099E">
                            <w:pPr>
                              <w:rPr>
                                <w:b/>
                                <w:color w:val="00FFFF"/>
                                <w:szCs w:val="24"/>
                                <w:lang w:val="pt-BR"/>
                              </w:rPr>
                            </w:pPr>
                            <w:r w:rsidRPr="001603E8">
                              <w:rPr>
                                <w:b/>
                                <w:color w:val="00FFFF"/>
                                <w:szCs w:val="24"/>
                                <w:lang w:val="pt-BR"/>
                              </w:rPr>
                              <w:t>Concurso</w:t>
                            </w:r>
                            <w:r w:rsidR="0005099E" w:rsidRPr="001603E8">
                              <w:rPr>
                                <w:b/>
                                <w:color w:val="00FFFF"/>
                                <w:szCs w:val="24"/>
                                <w:lang w:val="pt-BR"/>
                              </w:rPr>
                              <w:t xml:space="preserve">. </w:t>
                            </w:r>
                            <w:r w:rsidRPr="001603E8">
                              <w:rPr>
                                <w:b/>
                                <w:color w:val="00FFFF"/>
                                <w:szCs w:val="24"/>
                                <w:lang w:val="pt-BR"/>
                              </w:rPr>
                              <w:t>Consultores e especialistas para coordenar o I Dias da Juventude  UE-ALC: Educação e Emprego</w:t>
                            </w:r>
                          </w:p>
                          <w:p w:rsidR="0005099E" w:rsidRPr="001603E8" w:rsidRDefault="0005099E" w:rsidP="0005099E">
                            <w:pPr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</w:p>
                          <w:p w:rsidR="007E4643" w:rsidRPr="001603E8" w:rsidRDefault="001603E8" w:rsidP="007E4643">
                            <w:pPr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  <w:r w:rsidRPr="001603E8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             </w:t>
                            </w:r>
                            <w:r w:rsidR="007E4643" w:rsidRPr="001603E8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A Fundação UE-ALC está </w:t>
                            </w:r>
                            <w:r w:rsidRPr="001603E8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acolhendo</w:t>
                            </w:r>
                            <w:r w:rsidR="007E4643" w:rsidRPr="001603E8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 propostas de coordenação do I Dias da Juventude UE-ALC. </w:t>
                            </w:r>
                          </w:p>
                          <w:p w:rsidR="0005099E" w:rsidRPr="001603E8" w:rsidRDefault="007E4643" w:rsidP="007E4643">
                            <w:pPr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  <w:r w:rsidRPr="001603E8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Para mais informações, clique aqui: </w:t>
                            </w:r>
                            <w:hyperlink r:id="rId31" w:history="1">
                              <w:r w:rsidR="00E82568" w:rsidRPr="008217F4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lang w:val="pt-BR"/>
                                </w:rPr>
                                <w:t>http://eulacfoundation.org/sites/eulacfoundation.org/files/TdR%20J%C3%B3venes.pdf</w:t>
                              </w:r>
                            </w:hyperlink>
                            <w:r w:rsidR="00E82568" w:rsidRPr="008217F4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 </w:t>
                            </w:r>
                          </w:p>
                          <w:p w:rsidR="00E82568" w:rsidRPr="001603E8" w:rsidRDefault="00E82568" w:rsidP="0005099E">
                            <w:pPr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</w:p>
                          <w:p w:rsidR="0005099E" w:rsidRPr="001603E8" w:rsidRDefault="001603E8" w:rsidP="0005099E">
                            <w:pPr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</w:pPr>
                            <w:r w:rsidRPr="001603E8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Data limite para apresentação de propostas</w:t>
                            </w:r>
                            <w:r w:rsidR="0005099E" w:rsidRPr="001603E8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 xml:space="preserve">: 15 </w:t>
                            </w:r>
                            <w:r w:rsidRPr="001603E8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de outubro de 2014</w:t>
                            </w:r>
                            <w:r w:rsidR="0005099E" w:rsidRPr="001603E8">
                              <w:rPr>
                                <w:color w:val="FFFFFF" w:themeColor="background1"/>
                                <w:sz w:val="20"/>
                                <w:lang w:val="pt-BR"/>
                              </w:rPr>
                              <w:t>.</w:t>
                            </w:r>
                          </w:p>
                          <w:p w:rsidR="00E82568" w:rsidRPr="0005099E" w:rsidRDefault="00E82568" w:rsidP="0005099E">
                            <w:p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6" type="#_x0000_t202" style="position:absolute;margin-left:57.75pt;margin-top:482.25pt;width:499.2pt;height:116.2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" filled="f" stroked="f">
                <v:textbox inset=",0,,0">
                  <w:txbxContent>
                    <w:p w:rsidR="007E4643" w:rsidRPr="001603E8" w:rsidRDefault="007E4643" w:rsidP="0005099E">
                      <w:pPr>
                        <w:rPr>
                          <w:b/>
                          <w:color w:val="00FFFF"/>
                          <w:szCs w:val="24"/>
                          <w:lang w:val="pt-BR"/>
                        </w:rPr>
                      </w:pPr>
                      <w:r w:rsidRPr="001603E8">
                        <w:rPr>
                          <w:b/>
                          <w:color w:val="00FFFF"/>
                          <w:szCs w:val="24"/>
                          <w:lang w:val="pt-BR"/>
                        </w:rPr>
                        <w:t>Concurso</w:t>
                      </w:r>
                      <w:r w:rsidR="0005099E" w:rsidRPr="001603E8">
                        <w:rPr>
                          <w:b/>
                          <w:color w:val="00FFFF"/>
                          <w:szCs w:val="24"/>
                          <w:lang w:val="pt-BR"/>
                        </w:rPr>
                        <w:t xml:space="preserve">. </w:t>
                      </w:r>
                      <w:r w:rsidRPr="001603E8">
                        <w:rPr>
                          <w:b/>
                          <w:color w:val="00FFFF"/>
                          <w:szCs w:val="24"/>
                          <w:lang w:val="pt-BR"/>
                        </w:rPr>
                        <w:t>Consultores e especialistas para coordenar o I Dias da Juventude  UE-ALC: Educação e Emprego</w:t>
                      </w:r>
                    </w:p>
                    <w:p w:rsidR="0005099E" w:rsidRPr="001603E8" w:rsidRDefault="0005099E" w:rsidP="0005099E">
                      <w:pPr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</w:p>
                    <w:p w:rsidR="007E4643" w:rsidRPr="001603E8" w:rsidRDefault="001603E8" w:rsidP="007E4643">
                      <w:pPr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  <w:r w:rsidRPr="001603E8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            </w:t>
                      </w:r>
                      <w:r w:rsidR="007E4643" w:rsidRPr="001603E8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A Fundação UE-ALC está </w:t>
                      </w:r>
                      <w:r w:rsidRPr="001603E8">
                        <w:rPr>
                          <w:color w:val="FFFFFF" w:themeColor="background1"/>
                          <w:sz w:val="20"/>
                          <w:lang w:val="pt-BR"/>
                        </w:rPr>
                        <w:t>acolhendo</w:t>
                      </w:r>
                      <w:r w:rsidR="007E4643" w:rsidRPr="001603E8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propostas de coordenação do I Dias da Juventude UE-ALC. </w:t>
                      </w:r>
                    </w:p>
                    <w:p w:rsidR="0005099E" w:rsidRPr="001603E8" w:rsidRDefault="007E4643" w:rsidP="007E4643">
                      <w:pPr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  <w:r w:rsidRPr="001603E8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Para mais informações, clique aqui: </w:t>
                      </w:r>
                      <w:hyperlink r:id="rId32" w:history="1">
                        <w:r w:rsidR="00E82568" w:rsidRPr="008217F4">
                          <w:rPr>
                            <w:rStyle w:val="Hyperlink"/>
                            <w:color w:val="FFFFFF" w:themeColor="background1"/>
                            <w:sz w:val="20"/>
                            <w:lang w:val="pt-BR"/>
                          </w:rPr>
                          <w:t>http://eulacfoundation.org/sites/eulacfoundation.org/files/TdR%20J%C3%B3venes.pdf</w:t>
                        </w:r>
                      </w:hyperlink>
                      <w:r w:rsidR="00E82568" w:rsidRPr="008217F4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 </w:t>
                      </w:r>
                    </w:p>
                    <w:p w:rsidR="00E82568" w:rsidRPr="001603E8" w:rsidRDefault="00E82568" w:rsidP="0005099E">
                      <w:pPr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</w:p>
                    <w:p w:rsidR="0005099E" w:rsidRPr="001603E8" w:rsidRDefault="001603E8" w:rsidP="0005099E">
                      <w:pPr>
                        <w:rPr>
                          <w:color w:val="FFFFFF" w:themeColor="background1"/>
                          <w:sz w:val="20"/>
                          <w:lang w:val="pt-BR"/>
                        </w:rPr>
                      </w:pPr>
                      <w:r w:rsidRPr="001603E8">
                        <w:rPr>
                          <w:color w:val="FFFFFF" w:themeColor="background1"/>
                          <w:sz w:val="20"/>
                          <w:lang w:val="pt-BR"/>
                        </w:rPr>
                        <w:t>Data limite para apresentação de propostas</w:t>
                      </w:r>
                      <w:r w:rsidR="0005099E" w:rsidRPr="001603E8">
                        <w:rPr>
                          <w:color w:val="FFFFFF" w:themeColor="background1"/>
                          <w:sz w:val="20"/>
                          <w:lang w:val="pt-BR"/>
                        </w:rPr>
                        <w:t xml:space="preserve">: 15 </w:t>
                      </w:r>
                      <w:r w:rsidRPr="001603E8">
                        <w:rPr>
                          <w:color w:val="FFFFFF" w:themeColor="background1"/>
                          <w:sz w:val="20"/>
                          <w:lang w:val="pt-BR"/>
                        </w:rPr>
                        <w:t>de outubro de 2014</w:t>
                      </w:r>
                      <w:r w:rsidR="0005099E" w:rsidRPr="001603E8">
                        <w:rPr>
                          <w:color w:val="FFFFFF" w:themeColor="background1"/>
                          <w:sz w:val="20"/>
                          <w:lang w:val="pt-BR"/>
                        </w:rPr>
                        <w:t>.</w:t>
                      </w:r>
                    </w:p>
                    <w:p w:rsidR="00E82568" w:rsidRPr="0005099E" w:rsidRDefault="00E82568" w:rsidP="0005099E">
                      <w:pPr>
                        <w:rPr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84ADB" w:rsidRPr="00CE72EB" w:rsidRDefault="00484ADB" w:rsidP="00484ADB">
      <w:pPr>
        <w:rPr>
          <w:lang w:val="pt-BR"/>
        </w:rPr>
      </w:pPr>
    </w:p>
    <w:p w:rsidR="00484ADB" w:rsidRPr="00CE72EB" w:rsidRDefault="00E82568" w:rsidP="00484ADB">
      <w:pPr>
        <w:rPr>
          <w:lang w:val="pt-BR"/>
        </w:rPr>
      </w:pPr>
      <w:r w:rsidRPr="00CE72EB">
        <w:rPr>
          <w:noProof/>
        </w:rPr>
        <w:drawing>
          <wp:anchor distT="0" distB="0" distL="114300" distR="114300" simplePos="0" relativeHeight="251678720" behindDoc="1" locked="0" layoutInCell="1" allowOverlap="1" wp14:anchorId="6D421CE2" wp14:editId="1C5B0596">
            <wp:simplePos x="0" y="0"/>
            <wp:positionH relativeFrom="page">
              <wp:posOffset>889635</wp:posOffset>
            </wp:positionH>
            <wp:positionV relativeFrom="page">
              <wp:posOffset>6522720</wp:posOffset>
            </wp:positionV>
            <wp:extent cx="299085" cy="301625"/>
            <wp:effectExtent l="0" t="0" r="5715" b="3175"/>
            <wp:wrapTight wrapText="bothSides">
              <wp:wrapPolygon edited="0">
                <wp:start x="0" y="0"/>
                <wp:lineTo x="0" y="20463"/>
                <wp:lineTo x="20637" y="20463"/>
                <wp:lineTo x="20637" y="0"/>
                <wp:lineTo x="0" y="0"/>
              </wp:wrapPolygon>
            </wp:wrapTight>
            <wp:docPr id="360" name="Picture 289" descr="Description: http://www.wikigender.org/images/e/ee/EU_L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Description: http://www.wikigender.org/images/e/ee/EU_LAC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ADB" w:rsidRPr="00CE72EB" w:rsidRDefault="00484ADB" w:rsidP="00484ADB">
      <w:pPr>
        <w:rPr>
          <w:lang w:val="pt-BR"/>
        </w:rPr>
      </w:pPr>
    </w:p>
    <w:p w:rsidR="00484ADB" w:rsidRPr="00CE72EB" w:rsidRDefault="00484ADB" w:rsidP="00484ADB">
      <w:pPr>
        <w:rPr>
          <w:lang w:val="pt-BR"/>
        </w:rPr>
      </w:pPr>
    </w:p>
    <w:p w:rsidR="00484ADB" w:rsidRPr="00CE72EB" w:rsidRDefault="00484ADB" w:rsidP="00484ADB">
      <w:pPr>
        <w:rPr>
          <w:lang w:val="pt-BR"/>
        </w:rPr>
      </w:pPr>
    </w:p>
    <w:p w:rsidR="00484ADB" w:rsidRPr="00CE72EB" w:rsidRDefault="00484ADB" w:rsidP="00484ADB">
      <w:pPr>
        <w:rPr>
          <w:lang w:val="pt-BR"/>
        </w:rPr>
      </w:pPr>
    </w:p>
    <w:p w:rsidR="00484ADB" w:rsidRPr="00CE72EB" w:rsidRDefault="00484ADB" w:rsidP="00484ADB">
      <w:pPr>
        <w:rPr>
          <w:lang w:val="pt-BR"/>
        </w:rPr>
      </w:pPr>
    </w:p>
    <w:p w:rsidR="00484ADB" w:rsidRPr="00CE72EB" w:rsidRDefault="00484ADB" w:rsidP="00484ADB">
      <w:pPr>
        <w:rPr>
          <w:lang w:val="pt-BR"/>
        </w:rPr>
      </w:pPr>
    </w:p>
    <w:p w:rsidR="005B7866" w:rsidRPr="00CE72EB" w:rsidRDefault="00484ADB" w:rsidP="00484ADB">
      <w:pPr>
        <w:tabs>
          <w:tab w:val="left" w:pos="1455"/>
        </w:tabs>
        <w:rPr>
          <w:lang w:val="pt-BR"/>
        </w:rPr>
      </w:pPr>
      <w:r w:rsidRPr="00CE72EB">
        <w:rPr>
          <w:lang w:val="pt-BR"/>
        </w:rPr>
        <w:tab/>
      </w:r>
    </w:p>
    <w:sectPr w:rsidR="005B7866" w:rsidRPr="00CE72EB" w:rsidSect="008320B0">
      <w:headerReference w:type="even" r:id="rId34"/>
      <w:headerReference w:type="default" r:id="rId35"/>
      <w:pgSz w:w="12240" w:h="15840" w:code="1"/>
      <w:pgMar w:top="1440" w:right="1350" w:bottom="720" w:left="180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E76" w:rsidRDefault="00445E76">
      <w:r>
        <w:separator/>
      </w:r>
    </w:p>
  </w:endnote>
  <w:endnote w:type="continuationSeparator" w:id="0">
    <w:p w:rsidR="00445E76" w:rsidRDefault="0044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E76" w:rsidRDefault="00445E76">
      <w:r>
        <w:separator/>
      </w:r>
    </w:p>
  </w:footnote>
  <w:footnote w:type="continuationSeparator" w:id="0">
    <w:p w:rsidR="00445E76" w:rsidRDefault="00445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4FC" w:rsidRDefault="00CF61F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-548640</wp:posOffset>
              </wp:positionH>
              <wp:positionV relativeFrom="paragraph">
                <wp:posOffset>295275</wp:posOffset>
              </wp:positionV>
              <wp:extent cx="6797040" cy="342900"/>
              <wp:effectExtent l="13335" t="9525" r="952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704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206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019D" w:rsidRPr="00B9019D" w:rsidRDefault="00B9019D" w:rsidP="00B9019D">
                          <w:pPr>
                            <w:pStyle w:val="Masthead"/>
                            <w:rPr>
                              <w:color w:val="002060"/>
                              <w:sz w:val="20"/>
                              <w:szCs w:val="20"/>
                            </w:rPr>
                          </w:pPr>
                          <w:r w:rsidRPr="00B9019D"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PAGE 2 </w:t>
                          </w:r>
                          <w:r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                                                                                    </w:t>
                          </w:r>
                          <w:r w:rsidRPr="00B9019D">
                            <w:rPr>
                              <w:b/>
                              <w:i/>
                              <w:color w:val="002060"/>
                              <w:sz w:val="20"/>
                              <w:szCs w:val="20"/>
                            </w:rPr>
                            <w:t>INSTITUTE OF LATIN AMERICAN STUDIES NEWSLETTER</w:t>
                          </w:r>
                        </w:p>
                        <w:p w:rsidR="00B9019D" w:rsidRPr="00B9019D" w:rsidRDefault="00B9019D">
                          <w:pPr>
                            <w:rPr>
                              <w:sz w:val="20"/>
                            </w:rPr>
                          </w:pPr>
                        </w:p>
                        <w:p w:rsidR="00B9019D" w:rsidRDefault="00B901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-43.2pt;margin-top:23.25pt;width:535.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" strokecolor="#002060" strokeweight="1.5pt">
              <v:textbox>
                <w:txbxContent>
                  <w:p w:rsidR="00B9019D" w:rsidRPr="00B9019D" w:rsidRDefault="00B9019D" w:rsidP="00B9019D">
                    <w:pPr>
                      <w:pStyle w:val="Masthead"/>
                      <w:rPr>
                        <w:color w:val="002060"/>
                        <w:sz w:val="20"/>
                        <w:szCs w:val="20"/>
                      </w:rPr>
                    </w:pPr>
                    <w:r w:rsidRPr="00B9019D">
                      <w:rPr>
                        <w:color w:val="auto"/>
                        <w:sz w:val="20"/>
                        <w:szCs w:val="20"/>
                      </w:rPr>
                      <w:t xml:space="preserve">PAGE 2 </w:t>
                    </w:r>
                    <w:r>
                      <w:rPr>
                        <w:color w:val="auto"/>
                        <w:sz w:val="20"/>
                        <w:szCs w:val="20"/>
                      </w:rPr>
                      <w:t xml:space="preserve">                                                                                    </w:t>
                    </w:r>
                    <w:r w:rsidRPr="00B9019D">
                      <w:rPr>
                        <w:b/>
                        <w:i/>
                        <w:color w:val="002060"/>
                        <w:sz w:val="20"/>
                        <w:szCs w:val="20"/>
                      </w:rPr>
                      <w:t>INSTITUTE OF LATIN AMERICAN STUDIES NEWSLETTER</w:t>
                    </w:r>
                  </w:p>
                  <w:p w:rsidR="00B9019D" w:rsidRPr="00B9019D" w:rsidRDefault="00B9019D">
                    <w:pPr>
                      <w:rPr>
                        <w:sz w:val="20"/>
                      </w:rPr>
                    </w:pPr>
                  </w:p>
                  <w:p w:rsidR="00B9019D" w:rsidRDefault="00B9019D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5143500</wp:posOffset>
              </wp:positionH>
              <wp:positionV relativeFrom="page">
                <wp:posOffset>485775</wp:posOffset>
              </wp:positionV>
              <wp:extent cx="1943100" cy="323215"/>
              <wp:effectExtent l="0" t="0" r="0" b="63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4FC" w:rsidRPr="0053301D" w:rsidRDefault="00C964FC" w:rsidP="00FC2D17">
                          <w:pPr>
                            <w:pStyle w:val="PageTitle"/>
                          </w:pPr>
                          <w:r>
                            <w:t>Employee Newsletter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58" type="#_x0000_t202" style="position:absolute;margin-left:405pt;margin-top:38.25pt;width:153pt;height:25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" filled="f" stroked="f">
              <v:textbox style="mso-fit-shape-to-text:t" inset=",7.2pt,,7.2pt">
                <w:txbxContent>
                  <w:p w:rsidR="00C964FC" w:rsidRPr="0053301D" w:rsidRDefault="00C964FC" w:rsidP="00FC2D17">
                    <w:pPr>
                      <w:pStyle w:val="PageTitle"/>
                    </w:pPr>
                    <w:r>
                      <w:t>Employee Newsletter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384300" cy="323215"/>
              <wp:effectExtent l="3810" t="0" r="254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4FC" w:rsidRPr="00FC2D17" w:rsidRDefault="00C964FC" w:rsidP="00C964FC">
                          <w:pPr>
                            <w:rPr>
                              <w:rStyle w:val="PageNumber"/>
                            </w:rPr>
                          </w:pPr>
                          <w:r w:rsidRPr="00FC2D17">
                            <w:rPr>
                              <w:rStyle w:val="PageNumber"/>
                            </w:rPr>
                            <w:t xml:space="preserve">Page </w:t>
                          </w:r>
                          <w:r w:rsidRPr="00FC2D17">
                            <w:rPr>
                              <w:rStyle w:val="PageNumber"/>
                            </w:rPr>
                            <w:fldChar w:fldCharType="begin"/>
                          </w:r>
                          <w:r w:rsidRPr="00FC2D17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FC2D17">
                            <w:rPr>
                              <w:rStyle w:val="PageNumber"/>
                            </w:rPr>
                            <w:fldChar w:fldCharType="separate"/>
                          </w:r>
                          <w:r w:rsidR="008320B0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FC2D17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59" type="#_x0000_t202" style="position:absolute;margin-left:46.8pt;margin-top:38.25pt;width:109pt;height:25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" filled="f" stroked="f">
              <v:textbox style="mso-fit-shape-to-text:t" inset=",7.2pt,,7.2pt">
                <w:txbxContent>
                  <w:p w:rsidR="00C964FC" w:rsidRPr="00FC2D17" w:rsidRDefault="00C964FC" w:rsidP="00C964FC">
                    <w:pPr>
                      <w:rPr>
                        <w:rStyle w:val="PageNumber"/>
                      </w:rPr>
                    </w:pPr>
                    <w:r w:rsidRPr="00FC2D17">
                      <w:rPr>
                        <w:rStyle w:val="PageNumber"/>
                      </w:rPr>
                      <w:t xml:space="preserve">Page </w:t>
                    </w:r>
                    <w:r w:rsidRPr="00FC2D17">
                      <w:rPr>
                        <w:rStyle w:val="PageNumber"/>
                      </w:rPr>
                      <w:fldChar w:fldCharType="begin"/>
                    </w:r>
                    <w:r w:rsidRPr="00FC2D17">
                      <w:rPr>
                        <w:rStyle w:val="PageNumber"/>
                      </w:rPr>
                      <w:instrText xml:space="preserve"> PAGE </w:instrText>
                    </w:r>
                    <w:r w:rsidRPr="00FC2D17">
                      <w:rPr>
                        <w:rStyle w:val="PageNumber"/>
                      </w:rPr>
                      <w:fldChar w:fldCharType="separate"/>
                    </w:r>
                    <w:r w:rsidR="008320B0">
                      <w:rPr>
                        <w:rStyle w:val="PageNumber"/>
                        <w:noProof/>
                      </w:rPr>
                      <w:t>2</w:t>
                    </w:r>
                    <w:r w:rsidRPr="00FC2D17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0B0" w:rsidRPr="00200B4D" w:rsidRDefault="008320B0">
    <w:pPr>
      <w:pStyle w:val="Header"/>
      <w:jc w:val="right"/>
      <w:rPr>
        <w:color w:val="FFFFFF"/>
        <w:sz w:val="18"/>
        <w:szCs w:val="18"/>
      </w:rPr>
    </w:pPr>
  </w:p>
  <w:p w:rsidR="008320B0" w:rsidRPr="00200B4D" w:rsidRDefault="008320B0">
    <w:pPr>
      <w:pStyle w:val="Header"/>
      <w:jc w:val="right"/>
      <w:rPr>
        <w:color w:val="FFFFFF"/>
        <w:sz w:val="18"/>
        <w:szCs w:val="18"/>
      </w:rPr>
    </w:pPr>
  </w:p>
  <w:p w:rsidR="008320B0" w:rsidRPr="00200B4D" w:rsidRDefault="008609BF" w:rsidP="008320B0">
    <w:pPr>
      <w:pStyle w:val="Masthead"/>
      <w:ind w:left="-270"/>
      <w:rPr>
        <w:sz w:val="18"/>
        <w:szCs w:val="18"/>
      </w:rPr>
    </w:pPr>
    <w:r>
      <w:rPr>
        <w:sz w:val="18"/>
        <w:szCs w:val="18"/>
      </w:rPr>
      <w:t>PAGINA</w:t>
    </w:r>
    <w:r w:rsidR="008320B0" w:rsidRPr="00200B4D">
      <w:rPr>
        <w:sz w:val="18"/>
        <w:szCs w:val="18"/>
      </w:rPr>
      <w:t xml:space="preserve"> </w:t>
    </w:r>
    <w:r w:rsidR="008320B0" w:rsidRPr="00200B4D">
      <w:rPr>
        <w:sz w:val="18"/>
        <w:szCs w:val="18"/>
      </w:rPr>
      <w:fldChar w:fldCharType="begin"/>
    </w:r>
    <w:r w:rsidR="008320B0" w:rsidRPr="00200B4D">
      <w:rPr>
        <w:sz w:val="18"/>
        <w:szCs w:val="18"/>
      </w:rPr>
      <w:instrText xml:space="preserve"> PAGE   \* MERGEFORMAT </w:instrText>
    </w:r>
    <w:r w:rsidR="008320B0" w:rsidRPr="00200B4D">
      <w:rPr>
        <w:sz w:val="18"/>
        <w:szCs w:val="18"/>
      </w:rPr>
      <w:fldChar w:fldCharType="separate"/>
    </w:r>
    <w:r w:rsidR="008217F4">
      <w:rPr>
        <w:noProof/>
        <w:sz w:val="18"/>
        <w:szCs w:val="18"/>
      </w:rPr>
      <w:t>2</w:t>
    </w:r>
    <w:r w:rsidR="008320B0" w:rsidRPr="00200B4D">
      <w:rPr>
        <w:noProof/>
        <w:sz w:val="18"/>
        <w:szCs w:val="18"/>
      </w:rPr>
      <w:fldChar w:fldCharType="end"/>
    </w:r>
    <w:r w:rsidR="008320B0" w:rsidRPr="00200B4D">
      <w:rPr>
        <w:noProof/>
        <w:sz w:val="18"/>
        <w:szCs w:val="18"/>
      </w:rPr>
      <w:t xml:space="preserve">                                                                </w:t>
    </w:r>
    <w:r w:rsidRPr="00200B4D">
      <w:rPr>
        <w:b/>
        <w:i/>
        <w:sz w:val="18"/>
        <w:szCs w:val="18"/>
      </w:rPr>
      <w:t>NEWSLETTER</w:t>
    </w:r>
    <w:r>
      <w:rPr>
        <w:b/>
        <w:i/>
        <w:sz w:val="18"/>
        <w:szCs w:val="18"/>
      </w:rPr>
      <w:t xml:space="preserve"> DO</w:t>
    </w:r>
    <w:r w:rsidR="008320B0" w:rsidRPr="00200B4D">
      <w:rPr>
        <w:noProof/>
        <w:sz w:val="18"/>
        <w:szCs w:val="18"/>
      </w:rPr>
      <w:t xml:space="preserve"> </w:t>
    </w:r>
    <w:r>
      <w:rPr>
        <w:b/>
        <w:i/>
        <w:sz w:val="18"/>
        <w:szCs w:val="18"/>
      </w:rPr>
      <w:t>INSTITUTO DE ESTUDOS</w:t>
    </w:r>
    <w:r w:rsidR="008320B0" w:rsidRPr="00200B4D">
      <w:rPr>
        <w:b/>
        <w:i/>
        <w:sz w:val="18"/>
        <w:szCs w:val="18"/>
      </w:rPr>
      <w:t xml:space="preserve"> LATIN</w:t>
    </w:r>
    <w:r>
      <w:rPr>
        <w:b/>
        <w:i/>
        <w:sz w:val="18"/>
        <w:szCs w:val="18"/>
      </w:rPr>
      <w:t>O-AMERICANOS</w:t>
    </w:r>
    <w:r w:rsidR="008320B0" w:rsidRPr="00200B4D">
      <w:rPr>
        <w:b/>
        <w:i/>
        <w:sz w:val="18"/>
        <w:szCs w:val="18"/>
      </w:rPr>
      <w:t xml:space="preserve"> </w:t>
    </w:r>
  </w:p>
  <w:p w:rsidR="008320B0" w:rsidRPr="00200B4D" w:rsidRDefault="008320B0" w:rsidP="008320B0">
    <w:pPr>
      <w:pStyle w:val="Header"/>
      <w:rPr>
        <w:color w:val="FFFFFF"/>
        <w:sz w:val="18"/>
        <w:szCs w:val="18"/>
      </w:rPr>
    </w:pPr>
  </w:p>
  <w:p w:rsidR="00C964FC" w:rsidRPr="00200B4D" w:rsidRDefault="00C964FC">
    <w:pPr>
      <w:pStyle w:val="Header"/>
      <w:rPr>
        <w:color w:val="FFFFF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B"/>
      </v:shape>
    </w:pict>
  </w:numPicBullet>
  <w:abstractNum w:abstractNumId="0">
    <w:nsid w:val="FFFFFF7C"/>
    <w:multiLevelType w:val="singleLevel"/>
    <w:tmpl w:val="8BF81A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D42D0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2BA2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FE4C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40087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606A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ACC3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FE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6C1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9C86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65CB6"/>
    <w:multiLevelType w:val="hybridMultilevel"/>
    <w:tmpl w:val="DC8A50CE"/>
    <w:lvl w:ilvl="0" w:tplc="0409000F">
      <w:start w:val="1"/>
      <w:numFmt w:val="decimal"/>
      <w:lvlText w:val="%1."/>
      <w:lvlJc w:val="left"/>
      <w:pPr>
        <w:ind w:left="708" w:hanging="360"/>
      </w:p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0C4A2A88"/>
    <w:multiLevelType w:val="hybridMultilevel"/>
    <w:tmpl w:val="92F69412"/>
    <w:lvl w:ilvl="0" w:tplc="EE5CC608">
      <w:start w:val="1"/>
      <w:numFmt w:val="decimal"/>
      <w:lvlText w:val="%1"/>
      <w:lvlJc w:val="left"/>
      <w:pPr>
        <w:ind w:left="588" w:hanging="600"/>
      </w:pPr>
      <w:rPr>
        <w:rFonts w:hint="default"/>
        <w:color w:val="FFFFFF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2">
    <w:nsid w:val="120208E5"/>
    <w:multiLevelType w:val="hybridMultilevel"/>
    <w:tmpl w:val="BFC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6600D"/>
    <w:multiLevelType w:val="hybridMultilevel"/>
    <w:tmpl w:val="5100FEF6"/>
    <w:lvl w:ilvl="0" w:tplc="3AF05598">
      <w:start w:val="1"/>
      <w:numFmt w:val="decimal"/>
      <w:lvlText w:val="%1"/>
      <w:lvlJc w:val="left"/>
      <w:pPr>
        <w:ind w:left="588" w:hanging="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4">
    <w:nsid w:val="37945D81"/>
    <w:multiLevelType w:val="multilevel"/>
    <w:tmpl w:val="C5FC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B96392"/>
    <w:multiLevelType w:val="hybridMultilevel"/>
    <w:tmpl w:val="34DEA938"/>
    <w:lvl w:ilvl="0" w:tplc="41F23AEE">
      <w:start w:val="1"/>
      <w:numFmt w:val="decimal"/>
      <w:lvlText w:val="%1."/>
      <w:lvlJc w:val="left"/>
      <w:pPr>
        <w:ind w:left="1005" w:hanging="9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456E482B"/>
    <w:multiLevelType w:val="hybridMultilevel"/>
    <w:tmpl w:val="CFEE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A0475"/>
    <w:multiLevelType w:val="hybridMultilevel"/>
    <w:tmpl w:val="3D9E4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D67263"/>
    <w:multiLevelType w:val="hybridMultilevel"/>
    <w:tmpl w:val="9B4C5C7A"/>
    <w:lvl w:ilvl="0" w:tplc="00E6D1BC">
      <w:start w:val="1"/>
      <w:numFmt w:val="bullet"/>
      <w:pStyle w:val="List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>
    <w:nsid w:val="68AA06C9"/>
    <w:multiLevelType w:val="multilevel"/>
    <w:tmpl w:val="36642310"/>
    <w:lvl w:ilvl="0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9"/>
  </w:num>
  <w:num w:numId="13">
    <w:abstractNumId w:val="12"/>
  </w:num>
  <w:num w:numId="14">
    <w:abstractNumId w:val="17"/>
  </w:num>
  <w:num w:numId="15">
    <w:abstractNumId w:val="16"/>
  </w:num>
  <w:num w:numId="16">
    <w:abstractNumId w:val="15"/>
  </w:num>
  <w:num w:numId="17">
    <w:abstractNumId w:val="10"/>
  </w:num>
  <w:num w:numId="18">
    <w:abstractNumId w:val="13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,#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25"/>
    <w:rsid w:val="000032EB"/>
    <w:rsid w:val="00023105"/>
    <w:rsid w:val="0004056D"/>
    <w:rsid w:val="00047970"/>
    <w:rsid w:val="0005099E"/>
    <w:rsid w:val="00054DD9"/>
    <w:rsid w:val="000848F3"/>
    <w:rsid w:val="00097FF9"/>
    <w:rsid w:val="000A61EC"/>
    <w:rsid w:val="000B49FE"/>
    <w:rsid w:val="000D1884"/>
    <w:rsid w:val="000E32BD"/>
    <w:rsid w:val="0010070B"/>
    <w:rsid w:val="00103E9E"/>
    <w:rsid w:val="00110CB3"/>
    <w:rsid w:val="00135ADD"/>
    <w:rsid w:val="00136458"/>
    <w:rsid w:val="00146A51"/>
    <w:rsid w:val="001603E8"/>
    <w:rsid w:val="00163788"/>
    <w:rsid w:val="00167B1E"/>
    <w:rsid w:val="0017721E"/>
    <w:rsid w:val="00187271"/>
    <w:rsid w:val="001904ED"/>
    <w:rsid w:val="001949AD"/>
    <w:rsid w:val="001D7C64"/>
    <w:rsid w:val="00200B4D"/>
    <w:rsid w:val="00213DB3"/>
    <w:rsid w:val="00215570"/>
    <w:rsid w:val="00217379"/>
    <w:rsid w:val="00236358"/>
    <w:rsid w:val="00250328"/>
    <w:rsid w:val="00275142"/>
    <w:rsid w:val="00275B11"/>
    <w:rsid w:val="002779F9"/>
    <w:rsid w:val="00285CF1"/>
    <w:rsid w:val="00292041"/>
    <w:rsid w:val="002A0F5E"/>
    <w:rsid w:val="002B41EA"/>
    <w:rsid w:val="002C02EC"/>
    <w:rsid w:val="002C35F7"/>
    <w:rsid w:val="002C71C6"/>
    <w:rsid w:val="002E09A3"/>
    <w:rsid w:val="002F3B56"/>
    <w:rsid w:val="002F3BBC"/>
    <w:rsid w:val="0035492E"/>
    <w:rsid w:val="003763D1"/>
    <w:rsid w:val="00380B5D"/>
    <w:rsid w:val="00384CD5"/>
    <w:rsid w:val="003A2041"/>
    <w:rsid w:val="003D04CA"/>
    <w:rsid w:val="003E0E5F"/>
    <w:rsid w:val="003E6327"/>
    <w:rsid w:val="003F0C0B"/>
    <w:rsid w:val="003F14B8"/>
    <w:rsid w:val="00424848"/>
    <w:rsid w:val="00441886"/>
    <w:rsid w:val="00441CC9"/>
    <w:rsid w:val="00445E76"/>
    <w:rsid w:val="004703BF"/>
    <w:rsid w:val="00474023"/>
    <w:rsid w:val="00484ADB"/>
    <w:rsid w:val="00516F08"/>
    <w:rsid w:val="0053301D"/>
    <w:rsid w:val="0054082B"/>
    <w:rsid w:val="00541A2B"/>
    <w:rsid w:val="00564E62"/>
    <w:rsid w:val="005715BA"/>
    <w:rsid w:val="00577767"/>
    <w:rsid w:val="00586878"/>
    <w:rsid w:val="00595FAA"/>
    <w:rsid w:val="005A73E2"/>
    <w:rsid w:val="005B6D74"/>
    <w:rsid w:val="005B7866"/>
    <w:rsid w:val="005C3025"/>
    <w:rsid w:val="005D2406"/>
    <w:rsid w:val="005E0B2A"/>
    <w:rsid w:val="005E19FD"/>
    <w:rsid w:val="005F2105"/>
    <w:rsid w:val="0060229A"/>
    <w:rsid w:val="006362C9"/>
    <w:rsid w:val="00641674"/>
    <w:rsid w:val="00652C3A"/>
    <w:rsid w:val="00680818"/>
    <w:rsid w:val="00685F8D"/>
    <w:rsid w:val="006974E5"/>
    <w:rsid w:val="006B32AA"/>
    <w:rsid w:val="006D64B2"/>
    <w:rsid w:val="006E29F9"/>
    <w:rsid w:val="006E303B"/>
    <w:rsid w:val="00706F62"/>
    <w:rsid w:val="007833CB"/>
    <w:rsid w:val="007A6666"/>
    <w:rsid w:val="007A7F01"/>
    <w:rsid w:val="007D2CA3"/>
    <w:rsid w:val="007D3A2E"/>
    <w:rsid w:val="007E4643"/>
    <w:rsid w:val="007E5344"/>
    <w:rsid w:val="007F085E"/>
    <w:rsid w:val="008217F4"/>
    <w:rsid w:val="0082400E"/>
    <w:rsid w:val="008320B0"/>
    <w:rsid w:val="00847DFF"/>
    <w:rsid w:val="0085574A"/>
    <w:rsid w:val="008609BF"/>
    <w:rsid w:val="0087230D"/>
    <w:rsid w:val="0087739C"/>
    <w:rsid w:val="008A5B36"/>
    <w:rsid w:val="00913ACC"/>
    <w:rsid w:val="00915009"/>
    <w:rsid w:val="00937489"/>
    <w:rsid w:val="009402D0"/>
    <w:rsid w:val="009552D7"/>
    <w:rsid w:val="009727B9"/>
    <w:rsid w:val="00977220"/>
    <w:rsid w:val="009849BC"/>
    <w:rsid w:val="009916DB"/>
    <w:rsid w:val="00991D44"/>
    <w:rsid w:val="00995643"/>
    <w:rsid w:val="00A12B7D"/>
    <w:rsid w:val="00A50B7D"/>
    <w:rsid w:val="00A75001"/>
    <w:rsid w:val="00A93CA8"/>
    <w:rsid w:val="00A95078"/>
    <w:rsid w:val="00AA4F0B"/>
    <w:rsid w:val="00AC69C7"/>
    <w:rsid w:val="00AD797E"/>
    <w:rsid w:val="00B113BA"/>
    <w:rsid w:val="00B1290D"/>
    <w:rsid w:val="00B150F7"/>
    <w:rsid w:val="00B353F4"/>
    <w:rsid w:val="00B53E16"/>
    <w:rsid w:val="00B550A8"/>
    <w:rsid w:val="00B7204C"/>
    <w:rsid w:val="00B83991"/>
    <w:rsid w:val="00B9019D"/>
    <w:rsid w:val="00B97AF1"/>
    <w:rsid w:val="00BA7E32"/>
    <w:rsid w:val="00BD0C15"/>
    <w:rsid w:val="00BE7EB0"/>
    <w:rsid w:val="00BF2820"/>
    <w:rsid w:val="00C11AED"/>
    <w:rsid w:val="00C40C2A"/>
    <w:rsid w:val="00C80EC0"/>
    <w:rsid w:val="00C85F6F"/>
    <w:rsid w:val="00C964FC"/>
    <w:rsid w:val="00CB5764"/>
    <w:rsid w:val="00CE470C"/>
    <w:rsid w:val="00CE72EB"/>
    <w:rsid w:val="00CF61FB"/>
    <w:rsid w:val="00D065AE"/>
    <w:rsid w:val="00D07AD8"/>
    <w:rsid w:val="00D33014"/>
    <w:rsid w:val="00D512AC"/>
    <w:rsid w:val="00D757CE"/>
    <w:rsid w:val="00D8149C"/>
    <w:rsid w:val="00D866FC"/>
    <w:rsid w:val="00D912C4"/>
    <w:rsid w:val="00D93FCF"/>
    <w:rsid w:val="00DD60CA"/>
    <w:rsid w:val="00DE68B8"/>
    <w:rsid w:val="00DF29F7"/>
    <w:rsid w:val="00E00888"/>
    <w:rsid w:val="00E01C38"/>
    <w:rsid w:val="00E13C81"/>
    <w:rsid w:val="00E26BD2"/>
    <w:rsid w:val="00E36328"/>
    <w:rsid w:val="00E36789"/>
    <w:rsid w:val="00E7197A"/>
    <w:rsid w:val="00E764AF"/>
    <w:rsid w:val="00E82568"/>
    <w:rsid w:val="00E94C3B"/>
    <w:rsid w:val="00EA0447"/>
    <w:rsid w:val="00EB0DB1"/>
    <w:rsid w:val="00EC3FEA"/>
    <w:rsid w:val="00ED6AC6"/>
    <w:rsid w:val="00ED7358"/>
    <w:rsid w:val="00F340E7"/>
    <w:rsid w:val="00F40606"/>
    <w:rsid w:val="00F423FB"/>
    <w:rsid w:val="00F65225"/>
    <w:rsid w:val="00F75AFE"/>
    <w:rsid w:val="00F803E7"/>
    <w:rsid w:val="00FA5032"/>
    <w:rsid w:val="00FB2E72"/>
    <w:rsid w:val="00FC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,#0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Normal">
    <w:name w:val="Normal"/>
    <w:qFormat/>
    <w:rsid w:val="00441886"/>
    <w:rPr>
      <w:rFonts w:ascii="Century Gothic" w:eastAsia="Times New Roman" w:hAnsi="Century Gothic"/>
      <w:color w:val="000000"/>
      <w:sz w:val="24"/>
    </w:rPr>
  </w:style>
  <w:style w:type="paragraph" w:styleId="Heading1">
    <w:name w:val="heading 1"/>
    <w:basedOn w:val="Normal"/>
    <w:next w:val="Normal"/>
    <w:qFormat/>
    <w:rsid w:val="00441886"/>
    <w:pPr>
      <w:keepNext/>
      <w:outlineLvl w:val="0"/>
    </w:pPr>
    <w:rPr>
      <w:rFonts w:cs="Arial"/>
      <w:b/>
      <w:color w:val="3682A2"/>
      <w:sz w:val="32"/>
      <w:szCs w:val="32"/>
    </w:rPr>
  </w:style>
  <w:style w:type="paragraph" w:styleId="Heading2">
    <w:name w:val="heading 2"/>
    <w:basedOn w:val="Normal"/>
    <w:next w:val="Normal"/>
    <w:qFormat/>
    <w:rsid w:val="000848F3"/>
    <w:pPr>
      <w:keepNext/>
      <w:spacing w:after="40"/>
      <w:outlineLvl w:val="1"/>
    </w:pPr>
    <w:rPr>
      <w:rFonts w:cs="Arial"/>
      <w:b/>
      <w:color w:val="336699"/>
      <w:sz w:val="32"/>
      <w:szCs w:val="32"/>
    </w:rPr>
  </w:style>
  <w:style w:type="paragraph" w:styleId="Heading3">
    <w:name w:val="heading 3"/>
    <w:basedOn w:val="Normal"/>
    <w:next w:val="Normal"/>
    <w:qFormat/>
    <w:rsid w:val="00213DB3"/>
    <w:pPr>
      <w:keepNext/>
      <w:outlineLvl w:val="2"/>
    </w:pPr>
    <w:rPr>
      <w:rFonts w:ascii="Palatino" w:hAnsi="Palatino"/>
      <w:color w:val="auto"/>
      <w:sz w:val="28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Heading">
    <w:name w:val="TOC Heading"/>
    <w:basedOn w:val="Normal"/>
    <w:qFormat/>
    <w:rsid w:val="00441886"/>
    <w:pPr>
      <w:spacing w:before="60" w:after="120"/>
    </w:pPr>
    <w:rPr>
      <w:rFonts w:cs="Arial"/>
      <w:color w:val="3682A2"/>
      <w:sz w:val="22"/>
      <w:szCs w:val="22"/>
    </w:rPr>
  </w:style>
  <w:style w:type="paragraph" w:styleId="BodyText">
    <w:name w:val="Body Text"/>
    <w:basedOn w:val="Normal"/>
    <w:link w:val="BodyTextChar"/>
    <w:rsid w:val="00217379"/>
    <w:pPr>
      <w:tabs>
        <w:tab w:val="left" w:pos="3326"/>
      </w:tabs>
      <w:spacing w:after="120" w:line="260" w:lineRule="atLeast"/>
      <w:jc w:val="both"/>
    </w:pPr>
    <w:rPr>
      <w:rFonts w:cs="Arial"/>
      <w:color w:val="auto"/>
      <w:sz w:val="17"/>
    </w:rPr>
  </w:style>
  <w:style w:type="paragraph" w:customStyle="1" w:styleId="PageTitle">
    <w:name w:val="Page Title"/>
    <w:basedOn w:val="Normal"/>
    <w:rsid w:val="00FC2D17"/>
    <w:pPr>
      <w:jc w:val="right"/>
    </w:pPr>
    <w:rPr>
      <w:rFonts w:cs="Lucida Sans Unicode"/>
      <w:b/>
      <w:caps/>
      <w:color w:val="FFFFFF"/>
      <w:sz w:val="18"/>
      <w:szCs w:val="18"/>
    </w:rPr>
  </w:style>
  <w:style w:type="paragraph" w:customStyle="1" w:styleId="CaptionText">
    <w:name w:val="Caption Text"/>
    <w:basedOn w:val="Normal"/>
    <w:rsid w:val="00217379"/>
    <w:pPr>
      <w:spacing w:line="240" w:lineRule="atLeast"/>
    </w:pPr>
    <w:rPr>
      <w:rFonts w:cs="Arial"/>
      <w:i/>
      <w:color w:val="336699"/>
      <w:sz w:val="14"/>
      <w:szCs w:val="16"/>
    </w:rPr>
  </w:style>
  <w:style w:type="paragraph" w:styleId="Header">
    <w:name w:val="header"/>
    <w:basedOn w:val="Normal"/>
    <w:link w:val="HeaderChar"/>
    <w:uiPriority w:val="99"/>
    <w:rsid w:val="00E13C81"/>
    <w:pPr>
      <w:tabs>
        <w:tab w:val="center" w:pos="4320"/>
        <w:tab w:val="right" w:pos="8640"/>
      </w:tabs>
    </w:pPr>
  </w:style>
  <w:style w:type="paragraph" w:customStyle="1" w:styleId="TOCNumber">
    <w:name w:val="TOC Number"/>
    <w:basedOn w:val="Normal"/>
    <w:link w:val="TOCNumberChar"/>
    <w:rsid w:val="00441886"/>
    <w:pPr>
      <w:spacing w:before="60"/>
    </w:pPr>
    <w:rPr>
      <w:b/>
      <w:sz w:val="18"/>
      <w:szCs w:val="24"/>
    </w:rPr>
  </w:style>
  <w:style w:type="paragraph" w:customStyle="1" w:styleId="Masthead">
    <w:name w:val="Masthead"/>
    <w:basedOn w:val="Normal"/>
    <w:rsid w:val="007D2CA3"/>
    <w:pPr>
      <w:ind w:left="144"/>
    </w:pPr>
    <w:rPr>
      <w:color w:val="FFFFFF"/>
      <w:sz w:val="96"/>
      <w:szCs w:val="96"/>
    </w:rPr>
  </w:style>
  <w:style w:type="paragraph" w:customStyle="1" w:styleId="VolumeandIssue">
    <w:name w:val="Volume and Issue"/>
    <w:basedOn w:val="Normal"/>
    <w:rsid w:val="00FC2D17"/>
    <w:rPr>
      <w:rFonts w:cs="Arial"/>
      <w:b/>
      <w:caps/>
      <w:color w:val="FFFFFF"/>
      <w:spacing w:val="20"/>
      <w:sz w:val="18"/>
      <w:szCs w:val="18"/>
    </w:rPr>
  </w:style>
  <w:style w:type="paragraph" w:customStyle="1" w:styleId="TOCText">
    <w:name w:val="TOC Text"/>
    <w:basedOn w:val="Normal"/>
    <w:rsid w:val="00441886"/>
    <w:pPr>
      <w:spacing w:before="60" w:after="60" w:line="320" w:lineRule="exact"/>
    </w:pPr>
    <w:rPr>
      <w:color w:val="auto"/>
      <w:sz w:val="16"/>
    </w:rPr>
  </w:style>
  <w:style w:type="character" w:customStyle="1" w:styleId="BodyTextChar">
    <w:name w:val="Body Text Char"/>
    <w:link w:val="BodyText"/>
    <w:rsid w:val="00217379"/>
    <w:rPr>
      <w:rFonts w:ascii="Century Gothic" w:hAnsi="Century Gothic" w:cs="Arial"/>
      <w:sz w:val="17"/>
      <w:lang w:val="en-US" w:eastAsia="en-US" w:bidi="ar-SA"/>
    </w:rPr>
  </w:style>
  <w:style w:type="character" w:customStyle="1" w:styleId="TOCNumberChar">
    <w:name w:val="TOC Number Char"/>
    <w:link w:val="TOCNumber"/>
    <w:rsid w:val="00441886"/>
    <w:rPr>
      <w:rFonts w:ascii="Century Gothic" w:hAnsi="Century Gothic"/>
      <w:b/>
      <w:color w:val="000000"/>
      <w:sz w:val="18"/>
      <w:szCs w:val="24"/>
      <w:lang w:val="en-US" w:eastAsia="en-US" w:bidi="ar-SA"/>
    </w:rPr>
  </w:style>
  <w:style w:type="paragraph" w:customStyle="1" w:styleId="Pullquote">
    <w:name w:val="Pullquote"/>
    <w:basedOn w:val="Normal"/>
    <w:rsid w:val="00384CD5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</w:rPr>
  </w:style>
  <w:style w:type="character" w:styleId="PageNumber">
    <w:name w:val="page number"/>
    <w:rsid w:val="00FC2D17"/>
    <w:rPr>
      <w:rFonts w:ascii="Century Gothic" w:hAnsi="Century Gothic" w:cs="Lucida Sans Unicode"/>
      <w:b/>
      <w:caps/>
      <w:dstrike w:val="0"/>
      <w:color w:val="FFFFFF"/>
      <w:spacing w:val="0"/>
      <w:w w:val="100"/>
      <w:kern w:val="0"/>
      <w:position w:val="0"/>
      <w:sz w:val="18"/>
      <w:szCs w:val="18"/>
      <w:vertAlign w:val="baseline"/>
    </w:rPr>
  </w:style>
  <w:style w:type="paragraph" w:styleId="Footer">
    <w:name w:val="footer"/>
    <w:basedOn w:val="Normal"/>
    <w:rsid w:val="00E13C81"/>
    <w:pPr>
      <w:tabs>
        <w:tab w:val="center" w:pos="4320"/>
        <w:tab w:val="right" w:pos="8640"/>
      </w:tabs>
    </w:pPr>
  </w:style>
  <w:style w:type="paragraph" w:customStyle="1" w:styleId="Dates">
    <w:name w:val="Dates"/>
    <w:rsid w:val="00977220"/>
    <w:pPr>
      <w:jc w:val="center"/>
    </w:pPr>
    <w:rPr>
      <w:rFonts w:ascii="Trebuchet MS" w:eastAsia="Times New Roman" w:hAnsi="Trebuchet MS" w:cs="Arial"/>
      <w:sz w:val="18"/>
      <w:szCs w:val="24"/>
    </w:rPr>
  </w:style>
  <w:style w:type="paragraph" w:customStyle="1" w:styleId="Weekdays">
    <w:name w:val="Weekdays"/>
    <w:rsid w:val="00977220"/>
    <w:pPr>
      <w:jc w:val="center"/>
    </w:pPr>
    <w:rPr>
      <w:rFonts w:ascii="Trebuchet MS" w:eastAsia="Times New Roman" w:hAnsi="Trebuchet MS" w:cs="Arial"/>
      <w:b/>
      <w:color w:val="3682A2"/>
      <w:sz w:val="18"/>
      <w:szCs w:val="24"/>
    </w:rPr>
  </w:style>
  <w:style w:type="paragraph" w:customStyle="1" w:styleId="MonthNames">
    <w:name w:val="Month Names"/>
    <w:rsid w:val="00977220"/>
    <w:pPr>
      <w:tabs>
        <w:tab w:val="center" w:pos="707"/>
        <w:tab w:val="center" w:pos="812"/>
      </w:tabs>
      <w:jc w:val="center"/>
    </w:pPr>
    <w:rPr>
      <w:rFonts w:ascii="Century Gothic" w:eastAsia="Times New Roman" w:hAnsi="Century Gothic" w:cs="Arial"/>
      <w:b/>
      <w:bCs/>
      <w:caps/>
      <w:color w:val="FFFFFF"/>
      <w:sz w:val="18"/>
      <w:szCs w:val="22"/>
    </w:rPr>
  </w:style>
  <w:style w:type="paragraph" w:customStyle="1" w:styleId="DatesWeekend">
    <w:name w:val="Dates Weekend"/>
    <w:basedOn w:val="Dates"/>
    <w:rsid w:val="003F14B8"/>
    <w:rPr>
      <w:color w:val="000000"/>
    </w:rPr>
  </w:style>
  <w:style w:type="paragraph" w:styleId="ListBullet">
    <w:name w:val="List Bullet"/>
    <w:basedOn w:val="Normal"/>
    <w:rsid w:val="003D04CA"/>
    <w:pPr>
      <w:numPr>
        <w:numId w:val="11"/>
      </w:numPr>
    </w:pPr>
    <w:rPr>
      <w:sz w:val="20"/>
    </w:rPr>
  </w:style>
  <w:style w:type="paragraph" w:styleId="BalloonText">
    <w:name w:val="Balloon Text"/>
    <w:basedOn w:val="Normal"/>
    <w:semiHidden/>
    <w:rsid w:val="00D512AC"/>
    <w:rPr>
      <w:rFonts w:ascii="Tahoma" w:hAnsi="Tahoma" w:cs="Tahoma"/>
      <w:sz w:val="16"/>
      <w:szCs w:val="16"/>
    </w:rPr>
  </w:style>
  <w:style w:type="paragraph" w:customStyle="1" w:styleId="PageTitleLeft">
    <w:name w:val="Page Title Left"/>
    <w:basedOn w:val="PageTitle"/>
    <w:rsid w:val="00FC2D17"/>
    <w:pPr>
      <w:jc w:val="left"/>
    </w:pPr>
  </w:style>
  <w:style w:type="paragraph" w:customStyle="1" w:styleId="PageNumberRight">
    <w:name w:val="Page Number Right"/>
    <w:basedOn w:val="Normal"/>
    <w:rsid w:val="00FC2D17"/>
    <w:pPr>
      <w:jc w:val="right"/>
    </w:pPr>
    <w:rPr>
      <w:b/>
      <w:caps/>
      <w:color w:val="FFFFFF"/>
      <w:sz w:val="18"/>
      <w:szCs w:val="18"/>
    </w:rPr>
  </w:style>
  <w:style w:type="paragraph" w:customStyle="1" w:styleId="NewsletterDate">
    <w:name w:val="Newsletter Date"/>
    <w:basedOn w:val="Normal"/>
    <w:rsid w:val="00441886"/>
    <w:rPr>
      <w:rFonts w:cs="Arial"/>
      <w:color w:val="3682A2"/>
      <w:sz w:val="22"/>
      <w:szCs w:val="18"/>
    </w:rPr>
  </w:style>
  <w:style w:type="paragraph" w:customStyle="1" w:styleId="Events">
    <w:name w:val="Events"/>
    <w:basedOn w:val="BodyText"/>
    <w:link w:val="EventsChar"/>
    <w:rsid w:val="003A2041"/>
    <w:rPr>
      <w:b/>
    </w:rPr>
  </w:style>
  <w:style w:type="character" w:customStyle="1" w:styleId="EventsChar">
    <w:name w:val="Events Char"/>
    <w:link w:val="Events"/>
    <w:rsid w:val="003A2041"/>
    <w:rPr>
      <w:rFonts w:ascii="Century Gothic" w:hAnsi="Century Gothic" w:cs="Arial"/>
      <w:b/>
      <w:sz w:val="17"/>
      <w:lang w:val="en-US" w:eastAsia="en-US" w:bidi="ar-SA"/>
    </w:rPr>
  </w:style>
  <w:style w:type="paragraph" w:customStyle="1" w:styleId="Space">
    <w:name w:val="Space"/>
    <w:basedOn w:val="BodyText"/>
    <w:rsid w:val="003A2041"/>
    <w:pPr>
      <w:spacing w:after="0" w:line="240" w:lineRule="auto"/>
    </w:pPr>
    <w:rPr>
      <w:sz w:val="12"/>
    </w:rPr>
  </w:style>
  <w:style w:type="character" w:styleId="Hyperlink">
    <w:name w:val="Hyperlink"/>
    <w:uiPriority w:val="99"/>
    <w:unhideWhenUsed/>
    <w:rsid w:val="00B901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01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019D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apple-converted-space">
    <w:name w:val="apple-converted-space"/>
    <w:rsid w:val="00B9019D"/>
  </w:style>
  <w:style w:type="character" w:customStyle="1" w:styleId="HeaderChar">
    <w:name w:val="Header Char"/>
    <w:link w:val="Header"/>
    <w:uiPriority w:val="99"/>
    <w:rsid w:val="008320B0"/>
    <w:rPr>
      <w:rFonts w:ascii="Century Gothic" w:eastAsia="Times New Roman" w:hAnsi="Century Gothic"/>
      <w:color w:val="000000"/>
      <w:sz w:val="24"/>
    </w:rPr>
  </w:style>
  <w:style w:type="table" w:styleId="LightList-Accent1">
    <w:name w:val="Light List Accent 1"/>
    <w:basedOn w:val="TableNormal"/>
    <w:uiPriority w:val="61"/>
    <w:rsid w:val="007A7F0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-Accent5">
    <w:name w:val="Light Shading Accent 5"/>
    <w:basedOn w:val="TableNormal"/>
    <w:uiPriority w:val="60"/>
    <w:rsid w:val="007A7F0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nospacing">
    <w:name w:val="nospacing"/>
    <w:basedOn w:val="Normal"/>
    <w:rsid w:val="002B41EA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styleId="Strong">
    <w:name w:val="Strong"/>
    <w:uiPriority w:val="22"/>
    <w:qFormat/>
    <w:rsid w:val="002B41EA"/>
    <w:rPr>
      <w:b/>
      <w:bCs/>
    </w:rPr>
  </w:style>
  <w:style w:type="character" w:styleId="Emphasis">
    <w:name w:val="Emphasis"/>
    <w:basedOn w:val="DefaultParagraphFont"/>
    <w:uiPriority w:val="20"/>
    <w:qFormat/>
    <w:rsid w:val="000509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Normal">
    <w:name w:val="Normal"/>
    <w:qFormat/>
    <w:rsid w:val="00441886"/>
    <w:rPr>
      <w:rFonts w:ascii="Century Gothic" w:eastAsia="Times New Roman" w:hAnsi="Century Gothic"/>
      <w:color w:val="000000"/>
      <w:sz w:val="24"/>
    </w:rPr>
  </w:style>
  <w:style w:type="paragraph" w:styleId="Heading1">
    <w:name w:val="heading 1"/>
    <w:basedOn w:val="Normal"/>
    <w:next w:val="Normal"/>
    <w:qFormat/>
    <w:rsid w:val="00441886"/>
    <w:pPr>
      <w:keepNext/>
      <w:outlineLvl w:val="0"/>
    </w:pPr>
    <w:rPr>
      <w:rFonts w:cs="Arial"/>
      <w:b/>
      <w:color w:val="3682A2"/>
      <w:sz w:val="32"/>
      <w:szCs w:val="32"/>
    </w:rPr>
  </w:style>
  <w:style w:type="paragraph" w:styleId="Heading2">
    <w:name w:val="heading 2"/>
    <w:basedOn w:val="Normal"/>
    <w:next w:val="Normal"/>
    <w:qFormat/>
    <w:rsid w:val="000848F3"/>
    <w:pPr>
      <w:keepNext/>
      <w:spacing w:after="40"/>
      <w:outlineLvl w:val="1"/>
    </w:pPr>
    <w:rPr>
      <w:rFonts w:cs="Arial"/>
      <w:b/>
      <w:color w:val="336699"/>
      <w:sz w:val="32"/>
      <w:szCs w:val="32"/>
    </w:rPr>
  </w:style>
  <w:style w:type="paragraph" w:styleId="Heading3">
    <w:name w:val="heading 3"/>
    <w:basedOn w:val="Normal"/>
    <w:next w:val="Normal"/>
    <w:qFormat/>
    <w:rsid w:val="00213DB3"/>
    <w:pPr>
      <w:keepNext/>
      <w:outlineLvl w:val="2"/>
    </w:pPr>
    <w:rPr>
      <w:rFonts w:ascii="Palatino" w:hAnsi="Palatino"/>
      <w:color w:val="auto"/>
      <w:sz w:val="28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Heading">
    <w:name w:val="TOC Heading"/>
    <w:basedOn w:val="Normal"/>
    <w:qFormat/>
    <w:rsid w:val="00441886"/>
    <w:pPr>
      <w:spacing w:before="60" w:after="120"/>
    </w:pPr>
    <w:rPr>
      <w:rFonts w:cs="Arial"/>
      <w:color w:val="3682A2"/>
      <w:sz w:val="22"/>
      <w:szCs w:val="22"/>
    </w:rPr>
  </w:style>
  <w:style w:type="paragraph" w:styleId="BodyText">
    <w:name w:val="Body Text"/>
    <w:basedOn w:val="Normal"/>
    <w:link w:val="BodyTextChar"/>
    <w:rsid w:val="00217379"/>
    <w:pPr>
      <w:tabs>
        <w:tab w:val="left" w:pos="3326"/>
      </w:tabs>
      <w:spacing w:after="120" w:line="260" w:lineRule="atLeast"/>
      <w:jc w:val="both"/>
    </w:pPr>
    <w:rPr>
      <w:rFonts w:cs="Arial"/>
      <w:color w:val="auto"/>
      <w:sz w:val="17"/>
    </w:rPr>
  </w:style>
  <w:style w:type="paragraph" w:customStyle="1" w:styleId="PageTitle">
    <w:name w:val="Page Title"/>
    <w:basedOn w:val="Normal"/>
    <w:rsid w:val="00FC2D17"/>
    <w:pPr>
      <w:jc w:val="right"/>
    </w:pPr>
    <w:rPr>
      <w:rFonts w:cs="Lucida Sans Unicode"/>
      <w:b/>
      <w:caps/>
      <w:color w:val="FFFFFF"/>
      <w:sz w:val="18"/>
      <w:szCs w:val="18"/>
    </w:rPr>
  </w:style>
  <w:style w:type="paragraph" w:customStyle="1" w:styleId="CaptionText">
    <w:name w:val="Caption Text"/>
    <w:basedOn w:val="Normal"/>
    <w:rsid w:val="00217379"/>
    <w:pPr>
      <w:spacing w:line="240" w:lineRule="atLeast"/>
    </w:pPr>
    <w:rPr>
      <w:rFonts w:cs="Arial"/>
      <w:i/>
      <w:color w:val="336699"/>
      <w:sz w:val="14"/>
      <w:szCs w:val="16"/>
    </w:rPr>
  </w:style>
  <w:style w:type="paragraph" w:styleId="Header">
    <w:name w:val="header"/>
    <w:basedOn w:val="Normal"/>
    <w:link w:val="HeaderChar"/>
    <w:uiPriority w:val="99"/>
    <w:rsid w:val="00E13C81"/>
    <w:pPr>
      <w:tabs>
        <w:tab w:val="center" w:pos="4320"/>
        <w:tab w:val="right" w:pos="8640"/>
      </w:tabs>
    </w:pPr>
  </w:style>
  <w:style w:type="paragraph" w:customStyle="1" w:styleId="TOCNumber">
    <w:name w:val="TOC Number"/>
    <w:basedOn w:val="Normal"/>
    <w:link w:val="TOCNumberChar"/>
    <w:rsid w:val="00441886"/>
    <w:pPr>
      <w:spacing w:before="60"/>
    </w:pPr>
    <w:rPr>
      <w:b/>
      <w:sz w:val="18"/>
      <w:szCs w:val="24"/>
    </w:rPr>
  </w:style>
  <w:style w:type="paragraph" w:customStyle="1" w:styleId="Masthead">
    <w:name w:val="Masthead"/>
    <w:basedOn w:val="Normal"/>
    <w:rsid w:val="007D2CA3"/>
    <w:pPr>
      <w:ind w:left="144"/>
    </w:pPr>
    <w:rPr>
      <w:color w:val="FFFFFF"/>
      <w:sz w:val="96"/>
      <w:szCs w:val="96"/>
    </w:rPr>
  </w:style>
  <w:style w:type="paragraph" w:customStyle="1" w:styleId="VolumeandIssue">
    <w:name w:val="Volume and Issue"/>
    <w:basedOn w:val="Normal"/>
    <w:rsid w:val="00FC2D17"/>
    <w:rPr>
      <w:rFonts w:cs="Arial"/>
      <w:b/>
      <w:caps/>
      <w:color w:val="FFFFFF"/>
      <w:spacing w:val="20"/>
      <w:sz w:val="18"/>
      <w:szCs w:val="18"/>
    </w:rPr>
  </w:style>
  <w:style w:type="paragraph" w:customStyle="1" w:styleId="TOCText">
    <w:name w:val="TOC Text"/>
    <w:basedOn w:val="Normal"/>
    <w:rsid w:val="00441886"/>
    <w:pPr>
      <w:spacing w:before="60" w:after="60" w:line="320" w:lineRule="exact"/>
    </w:pPr>
    <w:rPr>
      <w:color w:val="auto"/>
      <w:sz w:val="16"/>
    </w:rPr>
  </w:style>
  <w:style w:type="character" w:customStyle="1" w:styleId="BodyTextChar">
    <w:name w:val="Body Text Char"/>
    <w:link w:val="BodyText"/>
    <w:rsid w:val="00217379"/>
    <w:rPr>
      <w:rFonts w:ascii="Century Gothic" w:hAnsi="Century Gothic" w:cs="Arial"/>
      <w:sz w:val="17"/>
      <w:lang w:val="en-US" w:eastAsia="en-US" w:bidi="ar-SA"/>
    </w:rPr>
  </w:style>
  <w:style w:type="character" w:customStyle="1" w:styleId="TOCNumberChar">
    <w:name w:val="TOC Number Char"/>
    <w:link w:val="TOCNumber"/>
    <w:rsid w:val="00441886"/>
    <w:rPr>
      <w:rFonts w:ascii="Century Gothic" w:hAnsi="Century Gothic"/>
      <w:b/>
      <w:color w:val="000000"/>
      <w:sz w:val="18"/>
      <w:szCs w:val="24"/>
      <w:lang w:val="en-US" w:eastAsia="en-US" w:bidi="ar-SA"/>
    </w:rPr>
  </w:style>
  <w:style w:type="paragraph" w:customStyle="1" w:styleId="Pullquote">
    <w:name w:val="Pullquote"/>
    <w:basedOn w:val="Normal"/>
    <w:rsid w:val="00384CD5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</w:rPr>
  </w:style>
  <w:style w:type="character" w:styleId="PageNumber">
    <w:name w:val="page number"/>
    <w:rsid w:val="00FC2D17"/>
    <w:rPr>
      <w:rFonts w:ascii="Century Gothic" w:hAnsi="Century Gothic" w:cs="Lucida Sans Unicode"/>
      <w:b/>
      <w:caps/>
      <w:dstrike w:val="0"/>
      <w:color w:val="FFFFFF"/>
      <w:spacing w:val="0"/>
      <w:w w:val="100"/>
      <w:kern w:val="0"/>
      <w:position w:val="0"/>
      <w:sz w:val="18"/>
      <w:szCs w:val="18"/>
      <w:vertAlign w:val="baseline"/>
    </w:rPr>
  </w:style>
  <w:style w:type="paragraph" w:styleId="Footer">
    <w:name w:val="footer"/>
    <w:basedOn w:val="Normal"/>
    <w:rsid w:val="00E13C81"/>
    <w:pPr>
      <w:tabs>
        <w:tab w:val="center" w:pos="4320"/>
        <w:tab w:val="right" w:pos="8640"/>
      </w:tabs>
    </w:pPr>
  </w:style>
  <w:style w:type="paragraph" w:customStyle="1" w:styleId="Dates">
    <w:name w:val="Dates"/>
    <w:rsid w:val="00977220"/>
    <w:pPr>
      <w:jc w:val="center"/>
    </w:pPr>
    <w:rPr>
      <w:rFonts w:ascii="Trebuchet MS" w:eastAsia="Times New Roman" w:hAnsi="Trebuchet MS" w:cs="Arial"/>
      <w:sz w:val="18"/>
      <w:szCs w:val="24"/>
    </w:rPr>
  </w:style>
  <w:style w:type="paragraph" w:customStyle="1" w:styleId="Weekdays">
    <w:name w:val="Weekdays"/>
    <w:rsid w:val="00977220"/>
    <w:pPr>
      <w:jc w:val="center"/>
    </w:pPr>
    <w:rPr>
      <w:rFonts w:ascii="Trebuchet MS" w:eastAsia="Times New Roman" w:hAnsi="Trebuchet MS" w:cs="Arial"/>
      <w:b/>
      <w:color w:val="3682A2"/>
      <w:sz w:val="18"/>
      <w:szCs w:val="24"/>
    </w:rPr>
  </w:style>
  <w:style w:type="paragraph" w:customStyle="1" w:styleId="MonthNames">
    <w:name w:val="Month Names"/>
    <w:rsid w:val="00977220"/>
    <w:pPr>
      <w:tabs>
        <w:tab w:val="center" w:pos="707"/>
        <w:tab w:val="center" w:pos="812"/>
      </w:tabs>
      <w:jc w:val="center"/>
    </w:pPr>
    <w:rPr>
      <w:rFonts w:ascii="Century Gothic" w:eastAsia="Times New Roman" w:hAnsi="Century Gothic" w:cs="Arial"/>
      <w:b/>
      <w:bCs/>
      <w:caps/>
      <w:color w:val="FFFFFF"/>
      <w:sz w:val="18"/>
      <w:szCs w:val="22"/>
    </w:rPr>
  </w:style>
  <w:style w:type="paragraph" w:customStyle="1" w:styleId="DatesWeekend">
    <w:name w:val="Dates Weekend"/>
    <w:basedOn w:val="Dates"/>
    <w:rsid w:val="003F14B8"/>
    <w:rPr>
      <w:color w:val="000000"/>
    </w:rPr>
  </w:style>
  <w:style w:type="paragraph" w:styleId="ListBullet">
    <w:name w:val="List Bullet"/>
    <w:basedOn w:val="Normal"/>
    <w:rsid w:val="003D04CA"/>
    <w:pPr>
      <w:numPr>
        <w:numId w:val="11"/>
      </w:numPr>
    </w:pPr>
    <w:rPr>
      <w:sz w:val="20"/>
    </w:rPr>
  </w:style>
  <w:style w:type="paragraph" w:styleId="BalloonText">
    <w:name w:val="Balloon Text"/>
    <w:basedOn w:val="Normal"/>
    <w:semiHidden/>
    <w:rsid w:val="00D512AC"/>
    <w:rPr>
      <w:rFonts w:ascii="Tahoma" w:hAnsi="Tahoma" w:cs="Tahoma"/>
      <w:sz w:val="16"/>
      <w:szCs w:val="16"/>
    </w:rPr>
  </w:style>
  <w:style w:type="paragraph" w:customStyle="1" w:styleId="PageTitleLeft">
    <w:name w:val="Page Title Left"/>
    <w:basedOn w:val="PageTitle"/>
    <w:rsid w:val="00FC2D17"/>
    <w:pPr>
      <w:jc w:val="left"/>
    </w:pPr>
  </w:style>
  <w:style w:type="paragraph" w:customStyle="1" w:styleId="PageNumberRight">
    <w:name w:val="Page Number Right"/>
    <w:basedOn w:val="Normal"/>
    <w:rsid w:val="00FC2D17"/>
    <w:pPr>
      <w:jc w:val="right"/>
    </w:pPr>
    <w:rPr>
      <w:b/>
      <w:caps/>
      <w:color w:val="FFFFFF"/>
      <w:sz w:val="18"/>
      <w:szCs w:val="18"/>
    </w:rPr>
  </w:style>
  <w:style w:type="paragraph" w:customStyle="1" w:styleId="NewsletterDate">
    <w:name w:val="Newsletter Date"/>
    <w:basedOn w:val="Normal"/>
    <w:rsid w:val="00441886"/>
    <w:rPr>
      <w:rFonts w:cs="Arial"/>
      <w:color w:val="3682A2"/>
      <w:sz w:val="22"/>
      <w:szCs w:val="18"/>
    </w:rPr>
  </w:style>
  <w:style w:type="paragraph" w:customStyle="1" w:styleId="Events">
    <w:name w:val="Events"/>
    <w:basedOn w:val="BodyText"/>
    <w:link w:val="EventsChar"/>
    <w:rsid w:val="003A2041"/>
    <w:rPr>
      <w:b/>
    </w:rPr>
  </w:style>
  <w:style w:type="character" w:customStyle="1" w:styleId="EventsChar">
    <w:name w:val="Events Char"/>
    <w:link w:val="Events"/>
    <w:rsid w:val="003A2041"/>
    <w:rPr>
      <w:rFonts w:ascii="Century Gothic" w:hAnsi="Century Gothic" w:cs="Arial"/>
      <w:b/>
      <w:sz w:val="17"/>
      <w:lang w:val="en-US" w:eastAsia="en-US" w:bidi="ar-SA"/>
    </w:rPr>
  </w:style>
  <w:style w:type="paragraph" w:customStyle="1" w:styleId="Space">
    <w:name w:val="Space"/>
    <w:basedOn w:val="BodyText"/>
    <w:rsid w:val="003A2041"/>
    <w:pPr>
      <w:spacing w:after="0" w:line="240" w:lineRule="auto"/>
    </w:pPr>
    <w:rPr>
      <w:sz w:val="12"/>
    </w:rPr>
  </w:style>
  <w:style w:type="character" w:styleId="Hyperlink">
    <w:name w:val="Hyperlink"/>
    <w:uiPriority w:val="99"/>
    <w:unhideWhenUsed/>
    <w:rsid w:val="00B901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01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019D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apple-converted-space">
    <w:name w:val="apple-converted-space"/>
    <w:rsid w:val="00B9019D"/>
  </w:style>
  <w:style w:type="character" w:customStyle="1" w:styleId="HeaderChar">
    <w:name w:val="Header Char"/>
    <w:link w:val="Header"/>
    <w:uiPriority w:val="99"/>
    <w:rsid w:val="008320B0"/>
    <w:rPr>
      <w:rFonts w:ascii="Century Gothic" w:eastAsia="Times New Roman" w:hAnsi="Century Gothic"/>
      <w:color w:val="000000"/>
      <w:sz w:val="24"/>
    </w:rPr>
  </w:style>
  <w:style w:type="table" w:styleId="LightList-Accent1">
    <w:name w:val="Light List Accent 1"/>
    <w:basedOn w:val="TableNormal"/>
    <w:uiPriority w:val="61"/>
    <w:rsid w:val="007A7F0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-Accent5">
    <w:name w:val="Light Shading Accent 5"/>
    <w:basedOn w:val="TableNormal"/>
    <w:uiPriority w:val="60"/>
    <w:rsid w:val="007A7F0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nospacing">
    <w:name w:val="nospacing"/>
    <w:basedOn w:val="Normal"/>
    <w:rsid w:val="002B41EA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styleId="Strong">
    <w:name w:val="Strong"/>
    <w:uiPriority w:val="22"/>
    <w:qFormat/>
    <w:rsid w:val="002B41EA"/>
    <w:rPr>
      <w:b/>
      <w:bCs/>
    </w:rPr>
  </w:style>
  <w:style w:type="character" w:styleId="Emphasis">
    <w:name w:val="Emphasis"/>
    <w:basedOn w:val="DefaultParagraphFont"/>
    <w:uiPriority w:val="20"/>
    <w:qFormat/>
    <w:rsid w:val="000509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88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9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3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://www.isla.eu.com/wp-content/uploads/2014/08/De-Santiago-a-Bruselas-pasando-por-Bucarest.pdf" TargetMode="External"/><Relationship Id="rId26" Type="http://schemas.openxmlformats.org/officeDocument/2006/relationships/image" Target="media/image10.png"/><Relationship Id="rId21" Type="http://schemas.openxmlformats.org/officeDocument/2006/relationships/image" Target="media/image8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0.jpeg"/><Relationship Id="rId17" Type="http://schemas.openxmlformats.org/officeDocument/2006/relationships/hyperlink" Target="http://www.isla.eu.com/wp-content/uploads/2014/08/De-Santiago-a-Bruselas-pasando-por-Bucarest.pdf" TargetMode="External"/><Relationship Id="rId25" Type="http://schemas.openxmlformats.org/officeDocument/2006/relationships/hyperlink" Target="http://www.isla.eu.com" TargetMode="External"/><Relationship Id="rId33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www.isla.eu.com/wp-content/uploads/2014/08/De-Santiago-a-Bruselas-pasando-por-Bucarest.pdf" TargetMode="External"/><Relationship Id="rId29" Type="http://schemas.openxmlformats.org/officeDocument/2006/relationships/hyperlink" Target="http://eranet-lac.e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9.jpeg"/><Relationship Id="rId32" Type="http://schemas.openxmlformats.org/officeDocument/2006/relationships/hyperlink" Target="http://eulacfoundation.org/sites/eulacfoundation.org/files/TdR%20J%C3%B3venes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ri.snspa.ro/masterate/studii-latino-americane/" TargetMode="External"/><Relationship Id="rId23" Type="http://schemas.openxmlformats.org/officeDocument/2006/relationships/hyperlink" Target="http://www.cucsh.udg.mx/actividades/segunda-cumbre-academica-union-europea-america-latina-y-el-caribe" TargetMode="External"/><Relationship Id="rId28" Type="http://schemas.openxmlformats.org/officeDocument/2006/relationships/hyperlink" Target="http://eranet-lac.eu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isla.eu.com/wp-content/uploads/2014/08/De-Santiago-a-Bruselas-pasando-por-Bucarest.pdf" TargetMode="External"/><Relationship Id="rId31" Type="http://schemas.openxmlformats.org/officeDocument/2006/relationships/hyperlink" Target="http://eulacfoundation.org/sites/eulacfoundation.org/files/TdR%20J%C3%B3ven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dri.snspa.ro/masterate/studii-latino-americane/" TargetMode="External"/><Relationship Id="rId22" Type="http://schemas.openxmlformats.org/officeDocument/2006/relationships/hyperlink" Target="http://www.cucsh.udg.mx/actividades/segunda-cumbre-academica-union-europea-america-latina-y-el-caribe" TargetMode="External"/><Relationship Id="rId27" Type="http://schemas.openxmlformats.org/officeDocument/2006/relationships/hyperlink" Target="mailto:contact@isla.eu.com" TargetMode="External"/><Relationship Id="rId30" Type="http://schemas.openxmlformats.org/officeDocument/2006/relationships/image" Target="media/image11.png"/><Relationship Id="rId35" Type="http://schemas.openxmlformats.org/officeDocument/2006/relationships/header" Target="header2.xml"/><Relationship Id="rId8" Type="http://schemas.openxmlformats.org/officeDocument/2006/relationships/image" Target="media/image2.jpeg"/><Relationship Id="rId3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luca\AppData\Roaming\Microsoft\Templates\Employee%20newsletter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newsletter(3)</Template>
  <TotalTime>1</TotalTime>
  <Pages>4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Raluca Saftescu</cp:lastModifiedBy>
  <cp:revision>2</cp:revision>
  <cp:lastPrinted>2005-07-11T08:57:00Z</cp:lastPrinted>
  <dcterms:created xsi:type="dcterms:W3CDTF">2014-10-01T12:44:00Z</dcterms:created>
  <dcterms:modified xsi:type="dcterms:W3CDTF">2014-10-01T12:44:00Z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TC060889441033</vt:lpwstr>
  </property>
</Properties>
</file>